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A2111A" w14:textId="1971E7DF" w:rsidR="0088580F" w:rsidRDefault="00AA722A">
      <w:pPr>
        <w:rPr>
          <w:rFonts w:ascii="Tahoma" w:hAnsi="Tahoma" w:cs="Tahoma"/>
          <w:lang w:val="ca-ES"/>
        </w:rPr>
      </w:pPr>
      <w:r w:rsidRPr="007E04C8">
        <w:rPr>
          <w:rFonts w:ascii="Tahoma" w:hAnsi="Tahoma" w:cs="Tahoma"/>
          <w:noProof/>
          <w:lang w:val="ca-ES" w:eastAsia="es-ES"/>
        </w:rPr>
        <w:drawing>
          <wp:anchor distT="0" distB="0" distL="114935" distR="114935" simplePos="0" relativeHeight="251657728" behindDoc="0" locked="0" layoutInCell="1" allowOverlap="1" wp14:anchorId="10A982C3" wp14:editId="1FA754D4">
            <wp:simplePos x="0" y="0"/>
            <wp:positionH relativeFrom="column">
              <wp:posOffset>3050963</wp:posOffset>
            </wp:positionH>
            <wp:positionV relativeFrom="paragraph">
              <wp:posOffset>-296545</wp:posOffset>
            </wp:positionV>
            <wp:extent cx="2362200" cy="742469"/>
            <wp:effectExtent l="0" t="0" r="0" b="0"/>
            <wp:wrapNone/>
            <wp:docPr id="5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4246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4C8">
        <w:rPr>
          <w:rFonts w:ascii="Tahoma" w:hAnsi="Tahoma" w:cs="Tahoma"/>
          <w:noProof/>
          <w:lang w:val="ca-ES"/>
        </w:rPr>
        <w:drawing>
          <wp:anchor distT="0" distB="0" distL="114300" distR="114300" simplePos="0" relativeHeight="251658752" behindDoc="0" locked="0" layoutInCell="1" allowOverlap="1" wp14:anchorId="2CB7D557" wp14:editId="59586113">
            <wp:simplePos x="0" y="0"/>
            <wp:positionH relativeFrom="column">
              <wp:posOffset>3175</wp:posOffset>
            </wp:positionH>
            <wp:positionV relativeFrom="paragraph">
              <wp:posOffset>-441537</wp:posOffset>
            </wp:positionV>
            <wp:extent cx="833120" cy="887095"/>
            <wp:effectExtent l="0" t="0" r="5080" b="1905"/>
            <wp:wrapNone/>
            <wp:docPr id="6" name="Imagen 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Logotipo, nombre de la empres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FE698" w14:textId="77777777" w:rsidR="00AA722A" w:rsidRDefault="00AA722A">
      <w:pPr>
        <w:rPr>
          <w:rFonts w:ascii="Tahoma" w:hAnsi="Tahoma" w:cs="Tahoma"/>
          <w:lang w:val="ca-ES"/>
        </w:rPr>
      </w:pPr>
    </w:p>
    <w:p w14:paraId="5EBF7C3B" w14:textId="77777777" w:rsidR="00AA722A" w:rsidRPr="007E04C8" w:rsidRDefault="00AA722A">
      <w:pPr>
        <w:rPr>
          <w:rFonts w:ascii="Tahoma" w:hAnsi="Tahoma" w:cs="Tahoma"/>
          <w:lang w:val="ca-ES"/>
        </w:rPr>
      </w:pPr>
    </w:p>
    <w:p w14:paraId="1B76E29F" w14:textId="39FB1A0E" w:rsidR="00D172C6" w:rsidRPr="007E04C8" w:rsidRDefault="00D172C6" w:rsidP="00D172C6">
      <w:pPr>
        <w:pStyle w:val="Ttulo2"/>
        <w:ind w:left="4820" w:hanging="4820"/>
        <w:rPr>
          <w:rFonts w:ascii="Tahoma" w:hAnsi="Tahoma" w:cs="Tahoma"/>
          <w:lang w:val="ca-ES"/>
        </w:rPr>
      </w:pPr>
      <w:r w:rsidRPr="007E04C8">
        <w:rPr>
          <w:rFonts w:ascii="Tahoma" w:hAnsi="Tahoma" w:cs="Tahoma"/>
          <w:lang w:val="ca-ES"/>
        </w:rPr>
        <w:t>President</w:t>
      </w:r>
      <w:r w:rsidR="00184907" w:rsidRPr="007E04C8">
        <w:rPr>
          <w:rFonts w:ascii="Tahoma" w:hAnsi="Tahoma" w:cs="Tahoma"/>
          <w:lang w:val="ca-ES"/>
        </w:rPr>
        <w:t>a</w:t>
      </w:r>
      <w:r w:rsidRPr="007E04C8">
        <w:rPr>
          <w:rFonts w:ascii="Tahoma" w:hAnsi="Tahoma" w:cs="Tahoma"/>
          <w:lang w:val="ca-ES"/>
        </w:rPr>
        <w:t xml:space="preserve">: </w:t>
      </w:r>
      <w:r w:rsidR="00913278" w:rsidRPr="007E04C8">
        <w:rPr>
          <w:rFonts w:ascii="Tahoma" w:hAnsi="Tahoma" w:cs="Tahoma"/>
          <w:lang w:val="ca-ES"/>
        </w:rPr>
        <w:t xml:space="preserve">Isabel Bielsa </w:t>
      </w:r>
      <w:proofErr w:type="spellStart"/>
      <w:r w:rsidR="00913278" w:rsidRPr="007E04C8">
        <w:rPr>
          <w:rFonts w:ascii="Tahoma" w:hAnsi="Tahoma" w:cs="Tahoma"/>
          <w:lang w:val="ca-ES"/>
        </w:rPr>
        <w:t>Mars</w:t>
      </w:r>
      <w:r w:rsidR="00AA722A">
        <w:rPr>
          <w:rFonts w:ascii="Tahoma" w:hAnsi="Tahoma" w:cs="Tahoma"/>
          <w:lang w:val="ca-ES"/>
        </w:rPr>
        <w:t>ol</w:t>
      </w:r>
      <w:proofErr w:type="spellEnd"/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 xml:space="preserve">Presidenta: </w:t>
      </w:r>
      <w:r w:rsidR="000479F5" w:rsidRPr="007E04C8">
        <w:rPr>
          <w:rFonts w:ascii="Tahoma" w:hAnsi="Tahoma" w:cs="Tahoma"/>
          <w:lang w:val="ca-ES"/>
        </w:rPr>
        <w:t xml:space="preserve">Asunción Vicente </w:t>
      </w:r>
      <w:proofErr w:type="spellStart"/>
      <w:r w:rsidR="000479F5" w:rsidRPr="007E04C8">
        <w:rPr>
          <w:rFonts w:ascii="Tahoma" w:hAnsi="Tahoma" w:cs="Tahoma"/>
          <w:lang w:val="ca-ES"/>
        </w:rPr>
        <w:t>Villa</w:t>
      </w:r>
      <w:proofErr w:type="spellEnd"/>
    </w:p>
    <w:p w14:paraId="3AE0AEE0" w14:textId="58037955" w:rsidR="00D172C6" w:rsidRPr="007E04C8" w:rsidRDefault="00D172C6" w:rsidP="00AA722A">
      <w:pPr>
        <w:pStyle w:val="Ttulo2"/>
        <w:numPr>
          <w:ilvl w:val="0"/>
          <w:numId w:val="0"/>
        </w:numPr>
        <w:rPr>
          <w:rFonts w:ascii="Tahoma" w:hAnsi="Tahoma" w:cs="Tahoma"/>
          <w:lang w:val="ca-ES"/>
        </w:rPr>
      </w:pPr>
      <w:r w:rsidRPr="007E04C8">
        <w:rPr>
          <w:rFonts w:ascii="Tahoma" w:hAnsi="Tahoma" w:cs="Tahoma"/>
          <w:lang w:val="ca-ES"/>
        </w:rPr>
        <w:t xml:space="preserve">Vicepresidenta: </w:t>
      </w:r>
      <w:r w:rsidR="00913278" w:rsidRPr="007E04C8">
        <w:rPr>
          <w:rFonts w:ascii="Tahoma" w:hAnsi="Tahoma" w:cs="Tahoma"/>
          <w:lang w:val="ca-ES"/>
        </w:rPr>
        <w:t xml:space="preserve">Asunción Vicente </w:t>
      </w:r>
      <w:proofErr w:type="spellStart"/>
      <w:r w:rsidR="00913278" w:rsidRPr="007E04C8">
        <w:rPr>
          <w:rFonts w:ascii="Tahoma" w:hAnsi="Tahoma" w:cs="Tahoma"/>
          <w:lang w:val="ca-ES"/>
        </w:rPr>
        <w:t>Villa</w:t>
      </w:r>
      <w:proofErr w:type="spellEnd"/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 xml:space="preserve">               Vicepresidenta: </w:t>
      </w:r>
      <w:r w:rsidR="00913278" w:rsidRPr="007E04C8">
        <w:rPr>
          <w:rFonts w:ascii="Tahoma" w:hAnsi="Tahoma" w:cs="Tahoma"/>
          <w:lang w:val="ca-ES"/>
        </w:rPr>
        <w:t xml:space="preserve">Carla </w:t>
      </w:r>
      <w:proofErr w:type="spellStart"/>
      <w:r w:rsidR="00913278" w:rsidRPr="007E04C8">
        <w:rPr>
          <w:rFonts w:ascii="Tahoma" w:hAnsi="Tahoma" w:cs="Tahoma"/>
          <w:lang w:val="ca-ES"/>
        </w:rPr>
        <w:t>Ferrándiz</w:t>
      </w:r>
      <w:proofErr w:type="spellEnd"/>
      <w:r w:rsidR="00913278" w:rsidRPr="007E04C8">
        <w:rPr>
          <w:rFonts w:ascii="Tahoma" w:hAnsi="Tahoma" w:cs="Tahoma"/>
          <w:lang w:val="ca-ES"/>
        </w:rPr>
        <w:t xml:space="preserve"> </w:t>
      </w:r>
      <w:proofErr w:type="spellStart"/>
      <w:r w:rsidR="00913278" w:rsidRPr="007E04C8">
        <w:rPr>
          <w:rFonts w:ascii="Tahoma" w:hAnsi="Tahoma" w:cs="Tahoma"/>
          <w:lang w:val="ca-ES"/>
        </w:rPr>
        <w:t>Pulido</w:t>
      </w:r>
      <w:proofErr w:type="spellEnd"/>
    </w:p>
    <w:p w14:paraId="58A19B4B" w14:textId="47C84F4D" w:rsidR="00D172C6" w:rsidRPr="007E04C8" w:rsidRDefault="00D172C6" w:rsidP="00D172C6">
      <w:pPr>
        <w:pStyle w:val="Ttulo2"/>
        <w:ind w:left="4820" w:hanging="4820"/>
        <w:rPr>
          <w:rFonts w:ascii="Tahoma" w:hAnsi="Tahoma" w:cs="Tahoma"/>
          <w:lang w:val="ca-ES"/>
        </w:rPr>
      </w:pPr>
      <w:proofErr w:type="spellStart"/>
      <w:r w:rsidRPr="007E04C8">
        <w:rPr>
          <w:rFonts w:ascii="Tahoma" w:hAnsi="Tahoma" w:cs="Tahoma"/>
          <w:lang w:val="ca-ES"/>
        </w:rPr>
        <w:t>Secretari</w:t>
      </w:r>
      <w:r w:rsidR="00184907" w:rsidRPr="007E04C8">
        <w:rPr>
          <w:rFonts w:ascii="Tahoma" w:hAnsi="Tahoma" w:cs="Tahoma"/>
          <w:lang w:val="ca-ES"/>
        </w:rPr>
        <w:t>o</w:t>
      </w:r>
      <w:proofErr w:type="spellEnd"/>
      <w:r w:rsidRPr="007E04C8">
        <w:rPr>
          <w:rFonts w:ascii="Tahoma" w:hAnsi="Tahoma" w:cs="Tahoma"/>
          <w:lang w:val="ca-ES"/>
        </w:rPr>
        <w:t xml:space="preserve">: </w:t>
      </w:r>
      <w:r w:rsidR="00184907" w:rsidRPr="007E04C8">
        <w:rPr>
          <w:rFonts w:ascii="Tahoma" w:hAnsi="Tahoma" w:cs="Tahoma"/>
          <w:lang w:val="ca-ES"/>
        </w:rPr>
        <w:t>Josep Riera Monroig</w:t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>Secreta</w:t>
      </w:r>
      <w:r w:rsidR="00184907" w:rsidRPr="007E04C8">
        <w:rPr>
          <w:rFonts w:ascii="Tahoma" w:hAnsi="Tahoma" w:cs="Tahoma"/>
          <w:lang w:val="ca-ES"/>
        </w:rPr>
        <w:t>ri</w:t>
      </w:r>
      <w:r w:rsidRPr="007E04C8">
        <w:rPr>
          <w:rFonts w:ascii="Tahoma" w:hAnsi="Tahoma" w:cs="Tahoma"/>
          <w:lang w:val="ca-ES"/>
        </w:rPr>
        <w:t xml:space="preserve">: </w:t>
      </w:r>
      <w:r w:rsidR="00184907" w:rsidRPr="007E04C8">
        <w:rPr>
          <w:rFonts w:ascii="Tahoma" w:hAnsi="Tahoma" w:cs="Tahoma"/>
          <w:lang w:val="ca-ES"/>
        </w:rPr>
        <w:t>Josep Riera Monroig</w:t>
      </w:r>
    </w:p>
    <w:p w14:paraId="4ACF76DE" w14:textId="23E5735F" w:rsidR="00D172C6" w:rsidRPr="007E04C8" w:rsidRDefault="00D172C6" w:rsidP="00D172C6">
      <w:pPr>
        <w:pStyle w:val="Ttulo2"/>
        <w:ind w:left="576" w:hanging="576"/>
        <w:rPr>
          <w:rFonts w:ascii="Tahoma" w:hAnsi="Tahoma" w:cs="Tahoma"/>
          <w:lang w:val="ca-ES"/>
        </w:rPr>
      </w:pPr>
      <w:proofErr w:type="spellStart"/>
      <w:r w:rsidRPr="007E04C8">
        <w:rPr>
          <w:rFonts w:ascii="Tahoma" w:hAnsi="Tahoma" w:cs="Tahoma"/>
          <w:lang w:val="ca-ES"/>
        </w:rPr>
        <w:t>Tesorer</w:t>
      </w:r>
      <w:r w:rsidR="00184907" w:rsidRPr="007E04C8">
        <w:rPr>
          <w:rFonts w:ascii="Tahoma" w:hAnsi="Tahoma" w:cs="Tahoma"/>
          <w:lang w:val="ca-ES"/>
        </w:rPr>
        <w:t>a</w:t>
      </w:r>
      <w:proofErr w:type="spellEnd"/>
      <w:r w:rsidRPr="007E04C8">
        <w:rPr>
          <w:rFonts w:ascii="Tahoma" w:hAnsi="Tahoma" w:cs="Tahoma"/>
          <w:lang w:val="ca-ES"/>
        </w:rPr>
        <w:t xml:space="preserve">: </w:t>
      </w:r>
      <w:r w:rsidR="00184907" w:rsidRPr="007E04C8">
        <w:rPr>
          <w:rFonts w:ascii="Tahoma" w:hAnsi="Tahoma" w:cs="Tahoma"/>
          <w:lang w:val="ca-ES"/>
        </w:rPr>
        <w:t>Gemma Melé Ninot</w:t>
      </w:r>
      <w:r w:rsidR="00184907" w:rsidRPr="007E04C8">
        <w:rPr>
          <w:rFonts w:ascii="Tahoma" w:hAnsi="Tahoma" w:cs="Tahoma"/>
          <w:szCs w:val="16"/>
          <w:lang w:val="ca-ES"/>
        </w:rPr>
        <w:t xml:space="preserve"> </w:t>
      </w:r>
      <w:r w:rsidR="00184907"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 xml:space="preserve">         </w:t>
      </w:r>
      <w:r w:rsidRPr="007E04C8">
        <w:rPr>
          <w:rFonts w:ascii="Tahoma" w:hAnsi="Tahoma" w:cs="Tahoma"/>
          <w:lang w:val="ca-ES"/>
        </w:rPr>
        <w:tab/>
        <w:t xml:space="preserve">                              Tresorer</w:t>
      </w:r>
      <w:r w:rsidR="00184907" w:rsidRPr="007E04C8">
        <w:rPr>
          <w:rFonts w:ascii="Tahoma" w:hAnsi="Tahoma" w:cs="Tahoma"/>
          <w:lang w:val="ca-ES"/>
        </w:rPr>
        <w:t>a</w:t>
      </w:r>
      <w:r w:rsidRPr="007E04C8">
        <w:rPr>
          <w:rFonts w:ascii="Tahoma" w:hAnsi="Tahoma" w:cs="Tahoma"/>
          <w:lang w:val="ca-ES"/>
        </w:rPr>
        <w:t xml:space="preserve">: </w:t>
      </w:r>
      <w:r w:rsidR="00184907" w:rsidRPr="007E04C8">
        <w:rPr>
          <w:rFonts w:ascii="Tahoma" w:hAnsi="Tahoma" w:cs="Tahoma"/>
          <w:lang w:val="ca-ES"/>
        </w:rPr>
        <w:t>Gemma Melé Ninot</w:t>
      </w:r>
      <w:r w:rsidRPr="007E04C8">
        <w:rPr>
          <w:rFonts w:ascii="Tahoma" w:hAnsi="Tahoma" w:cs="Tahoma"/>
          <w:szCs w:val="16"/>
          <w:lang w:val="ca-ES"/>
        </w:rPr>
        <w:t xml:space="preserve"> </w:t>
      </w:r>
    </w:p>
    <w:p w14:paraId="42F98839" w14:textId="7DD146A7" w:rsidR="00184907" w:rsidRPr="007E04C8" w:rsidRDefault="00184907" w:rsidP="00D172C6">
      <w:pPr>
        <w:pStyle w:val="Ttulo2"/>
        <w:ind w:left="576" w:hanging="576"/>
        <w:rPr>
          <w:rFonts w:ascii="Tahoma" w:hAnsi="Tahoma" w:cs="Tahoma"/>
          <w:lang w:val="ca-ES"/>
        </w:rPr>
      </w:pPr>
      <w:proofErr w:type="spellStart"/>
      <w:r w:rsidRPr="007E04C8">
        <w:rPr>
          <w:rFonts w:ascii="Tahoma" w:hAnsi="Tahoma" w:cs="Tahoma"/>
          <w:lang w:val="ca-ES"/>
        </w:rPr>
        <w:t>Representante</w:t>
      </w:r>
      <w:proofErr w:type="spellEnd"/>
      <w:r w:rsidRPr="007E04C8">
        <w:rPr>
          <w:rFonts w:ascii="Tahoma" w:hAnsi="Tahoma" w:cs="Tahoma"/>
          <w:lang w:val="ca-ES"/>
        </w:rPr>
        <w:t xml:space="preserve"> socio </w:t>
      </w:r>
      <w:proofErr w:type="spellStart"/>
      <w:r w:rsidRPr="007E04C8">
        <w:rPr>
          <w:rFonts w:ascii="Tahoma" w:hAnsi="Tahoma" w:cs="Tahoma"/>
          <w:lang w:val="ca-ES"/>
        </w:rPr>
        <w:t>emérito</w:t>
      </w:r>
      <w:proofErr w:type="spellEnd"/>
      <w:r w:rsidRPr="007E04C8">
        <w:rPr>
          <w:rFonts w:ascii="Tahoma" w:hAnsi="Tahoma" w:cs="Tahoma"/>
          <w:lang w:val="ca-ES"/>
        </w:rPr>
        <w:t xml:space="preserve">: </w:t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>Vocals:</w:t>
      </w:r>
      <w:r w:rsidRPr="007E04C8">
        <w:rPr>
          <w:rFonts w:ascii="Tahoma" w:hAnsi="Tahoma" w:cs="Tahoma"/>
          <w:lang w:val="ca-ES"/>
        </w:rPr>
        <w:tab/>
        <w:t xml:space="preserve">Montserrat Bonfill </w:t>
      </w:r>
      <w:proofErr w:type="spellStart"/>
      <w:r w:rsidRPr="007E04C8">
        <w:rPr>
          <w:rFonts w:ascii="Tahoma" w:hAnsi="Tahoma" w:cs="Tahoma"/>
          <w:lang w:val="ca-ES"/>
        </w:rPr>
        <w:t>Ortí</w:t>
      </w:r>
      <w:proofErr w:type="spellEnd"/>
    </w:p>
    <w:p w14:paraId="754512BD" w14:textId="585DEF79" w:rsidR="00184907" w:rsidRPr="007E04C8" w:rsidRDefault="00184907" w:rsidP="00184907">
      <w:pPr>
        <w:pStyle w:val="Ttulo2"/>
        <w:ind w:left="576" w:hanging="576"/>
        <w:rPr>
          <w:rFonts w:ascii="Tahoma" w:hAnsi="Tahoma" w:cs="Tahoma"/>
          <w:lang w:val="ca-ES"/>
        </w:rPr>
      </w:pPr>
      <w:r w:rsidRPr="007E04C8">
        <w:rPr>
          <w:rFonts w:ascii="Tahoma" w:hAnsi="Tahoma" w:cs="Tahoma"/>
          <w:lang w:val="ca-ES"/>
        </w:rPr>
        <w:t xml:space="preserve">Mercè Alsina </w:t>
      </w:r>
      <w:proofErr w:type="spellStart"/>
      <w:r w:rsidRPr="007E04C8">
        <w:rPr>
          <w:rFonts w:ascii="Tahoma" w:hAnsi="Tahoma" w:cs="Tahoma"/>
          <w:lang w:val="ca-ES"/>
        </w:rPr>
        <w:t>Gibert</w:t>
      </w:r>
      <w:proofErr w:type="spellEnd"/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 xml:space="preserve">José Manuel </w:t>
      </w:r>
      <w:proofErr w:type="spellStart"/>
      <w:r w:rsidRPr="007E04C8">
        <w:rPr>
          <w:rFonts w:ascii="Tahoma" w:hAnsi="Tahoma" w:cs="Tahoma"/>
          <w:lang w:val="ca-ES"/>
        </w:rPr>
        <w:t>Carrascosa</w:t>
      </w:r>
      <w:proofErr w:type="spellEnd"/>
    </w:p>
    <w:p w14:paraId="69535C7C" w14:textId="4C886DFE" w:rsidR="00184907" w:rsidRPr="007E04C8" w:rsidRDefault="00184907" w:rsidP="00184907">
      <w:pPr>
        <w:pStyle w:val="Ttulo2"/>
        <w:ind w:left="576" w:hanging="576"/>
        <w:rPr>
          <w:rFonts w:ascii="Tahoma" w:hAnsi="Tahoma" w:cs="Tahoma"/>
          <w:lang w:val="ca-ES"/>
        </w:rPr>
      </w:pPr>
      <w:proofErr w:type="spellStart"/>
      <w:r w:rsidRPr="007E04C8">
        <w:rPr>
          <w:rFonts w:ascii="Tahoma" w:hAnsi="Tahoma" w:cs="Tahoma"/>
          <w:lang w:val="ca-ES"/>
        </w:rPr>
        <w:t>Vocales</w:t>
      </w:r>
      <w:proofErr w:type="spellEnd"/>
      <w:r w:rsidRPr="007E04C8">
        <w:rPr>
          <w:rFonts w:ascii="Tahoma" w:hAnsi="Tahoma" w:cs="Tahoma"/>
          <w:lang w:val="ca-ES"/>
        </w:rPr>
        <w:t xml:space="preserve">: Anna </w:t>
      </w:r>
      <w:proofErr w:type="spellStart"/>
      <w:r w:rsidRPr="007E04C8">
        <w:rPr>
          <w:rFonts w:ascii="Tahoma" w:hAnsi="Tahoma" w:cs="Tahoma"/>
          <w:lang w:val="ca-ES"/>
        </w:rPr>
        <w:t>Jucglà</w:t>
      </w:r>
      <w:proofErr w:type="spellEnd"/>
      <w:r w:rsidRPr="007E04C8">
        <w:rPr>
          <w:rFonts w:ascii="Tahoma" w:hAnsi="Tahoma" w:cs="Tahoma"/>
          <w:lang w:val="ca-ES"/>
        </w:rPr>
        <w:t xml:space="preserve"> Serra</w:t>
      </w:r>
      <w:r w:rsidRPr="007E04C8">
        <w:rPr>
          <w:rFonts w:ascii="Tahoma" w:hAnsi="Tahoma" w:cs="Tahoma"/>
          <w:lang w:val="ca-ES"/>
        </w:rPr>
        <w:tab/>
        <w:t xml:space="preserve">   </w:t>
      </w:r>
      <w:r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ab/>
        <w:t xml:space="preserve">               </w:t>
      </w:r>
    </w:p>
    <w:p w14:paraId="4274197E" w14:textId="28F074CE" w:rsidR="008934A3" w:rsidRPr="007E04C8" w:rsidRDefault="00184907" w:rsidP="008934A3">
      <w:pPr>
        <w:pStyle w:val="Ttulo2"/>
        <w:ind w:left="576" w:hanging="576"/>
        <w:rPr>
          <w:rFonts w:ascii="Tahoma" w:hAnsi="Tahoma" w:cs="Tahoma"/>
          <w:lang w:val="ca-ES"/>
        </w:rPr>
      </w:pPr>
      <w:r w:rsidRPr="007E04C8">
        <w:rPr>
          <w:rFonts w:ascii="Tahoma" w:hAnsi="Tahoma" w:cs="Tahoma"/>
          <w:lang w:val="ca-ES"/>
        </w:rPr>
        <w:t xml:space="preserve">               Aram Boada Garci</w:t>
      </w:r>
    </w:p>
    <w:p w14:paraId="74F4DACD" w14:textId="220247C7" w:rsidR="00184907" w:rsidRPr="007E04C8" w:rsidRDefault="00184907" w:rsidP="00184907">
      <w:pPr>
        <w:pStyle w:val="Ttulo2"/>
        <w:numPr>
          <w:ilvl w:val="2"/>
          <w:numId w:val="1"/>
        </w:numPr>
        <w:rPr>
          <w:rFonts w:ascii="Tahoma" w:hAnsi="Tahoma" w:cs="Tahoma"/>
          <w:szCs w:val="16"/>
          <w:lang w:val="ca-ES"/>
        </w:rPr>
      </w:pPr>
      <w:r w:rsidRPr="007E04C8">
        <w:rPr>
          <w:rFonts w:ascii="Tahoma" w:hAnsi="Tahoma" w:cs="Tahoma"/>
          <w:lang w:val="ca-ES"/>
        </w:rPr>
        <w:t xml:space="preserve">               </w:t>
      </w:r>
      <w:proofErr w:type="spellStart"/>
      <w:r w:rsidRPr="007E04C8">
        <w:rPr>
          <w:rFonts w:ascii="Tahoma" w:hAnsi="Tahoma" w:cs="Tahoma"/>
          <w:szCs w:val="16"/>
          <w:lang w:val="ca-ES"/>
        </w:rPr>
        <w:t>Priscila</w:t>
      </w:r>
      <w:proofErr w:type="spellEnd"/>
      <w:r w:rsidRPr="007E04C8">
        <w:rPr>
          <w:rFonts w:ascii="Tahoma" w:hAnsi="Tahoma" w:cs="Tahoma"/>
          <w:szCs w:val="16"/>
          <w:lang w:val="ca-ES"/>
        </w:rPr>
        <w:t xml:space="preserve"> </w:t>
      </w:r>
      <w:proofErr w:type="spellStart"/>
      <w:r w:rsidRPr="007E04C8">
        <w:rPr>
          <w:rFonts w:ascii="Tahoma" w:hAnsi="Tahoma" w:cs="Tahoma"/>
          <w:szCs w:val="16"/>
          <w:lang w:val="ca-ES"/>
        </w:rPr>
        <w:t>Giavedoni</w:t>
      </w:r>
      <w:proofErr w:type="spellEnd"/>
    </w:p>
    <w:p w14:paraId="707AD05F" w14:textId="2BBDB9E9" w:rsidR="00184907" w:rsidRPr="007E04C8" w:rsidRDefault="00184907" w:rsidP="00184907">
      <w:pPr>
        <w:ind w:left="708"/>
        <w:rPr>
          <w:rFonts w:ascii="Tahoma" w:hAnsi="Tahoma" w:cs="Tahoma"/>
          <w:b/>
          <w:sz w:val="16"/>
          <w:szCs w:val="16"/>
          <w:lang w:val="ca-ES"/>
        </w:rPr>
      </w:pPr>
      <w:r w:rsidRPr="007E04C8">
        <w:rPr>
          <w:rFonts w:ascii="Tahoma" w:hAnsi="Tahoma" w:cs="Tahoma"/>
          <w:b/>
          <w:sz w:val="16"/>
          <w:szCs w:val="16"/>
          <w:lang w:val="ca-ES"/>
        </w:rPr>
        <w:t>Ramón Pujol Vallverdú</w:t>
      </w:r>
    </w:p>
    <w:p w14:paraId="3298CDEA" w14:textId="56364558" w:rsidR="00184907" w:rsidRPr="007E04C8" w:rsidRDefault="008934A3" w:rsidP="001453A1">
      <w:pPr>
        <w:ind w:left="708"/>
        <w:rPr>
          <w:rFonts w:ascii="Tahoma" w:hAnsi="Tahoma" w:cs="Tahoma"/>
          <w:b/>
          <w:sz w:val="16"/>
          <w:szCs w:val="16"/>
          <w:lang w:val="ca-ES"/>
        </w:rPr>
      </w:pPr>
      <w:r w:rsidRPr="007E04C8">
        <w:rPr>
          <w:rFonts w:ascii="Tahoma" w:hAnsi="Tahoma" w:cs="Tahoma"/>
          <w:b/>
          <w:sz w:val="16"/>
          <w:szCs w:val="16"/>
          <w:lang w:val="ca-ES"/>
        </w:rPr>
        <w:t>Carme Roc</w:t>
      </w:r>
      <w:r w:rsidR="001453A1" w:rsidRPr="007E04C8">
        <w:rPr>
          <w:rFonts w:ascii="Tahoma" w:hAnsi="Tahoma" w:cs="Tahoma"/>
          <w:b/>
          <w:sz w:val="16"/>
          <w:szCs w:val="16"/>
          <w:lang w:val="ca-ES"/>
        </w:rPr>
        <w:t>a</w:t>
      </w:r>
      <w:r w:rsidR="00184907" w:rsidRPr="007E04C8">
        <w:rPr>
          <w:rFonts w:ascii="Tahoma" w:hAnsi="Tahoma" w:cs="Tahoma"/>
          <w:b/>
          <w:lang w:val="ca-ES"/>
        </w:rPr>
        <w:t xml:space="preserve">                                                                  </w:t>
      </w:r>
      <w:r w:rsidR="00184907" w:rsidRPr="007E04C8">
        <w:rPr>
          <w:rFonts w:ascii="Tahoma" w:hAnsi="Tahoma" w:cs="Tahoma"/>
          <w:b/>
          <w:lang w:val="ca-ES"/>
        </w:rPr>
        <w:tab/>
      </w:r>
    </w:p>
    <w:p w14:paraId="2B205829" w14:textId="653F61C0" w:rsidR="00184907" w:rsidRPr="007E04C8" w:rsidRDefault="00184907" w:rsidP="00184907">
      <w:pPr>
        <w:pStyle w:val="Ttulo4"/>
        <w:numPr>
          <w:ilvl w:val="7"/>
          <w:numId w:val="1"/>
        </w:numPr>
        <w:rPr>
          <w:rFonts w:ascii="Tahoma" w:hAnsi="Tahoma" w:cs="Tahoma"/>
          <w:lang w:val="ca-ES"/>
        </w:rPr>
      </w:pPr>
      <w:r w:rsidRPr="007E04C8">
        <w:rPr>
          <w:rFonts w:ascii="Tahoma" w:hAnsi="Tahoma" w:cs="Tahoma"/>
          <w:lang w:val="ca-ES"/>
        </w:rPr>
        <w:t xml:space="preserve">R. de </w:t>
      </w:r>
      <w:proofErr w:type="spellStart"/>
      <w:r w:rsidRPr="007E04C8">
        <w:rPr>
          <w:rFonts w:ascii="Tahoma" w:hAnsi="Tahoma" w:cs="Tahoma"/>
          <w:lang w:val="ca-ES"/>
        </w:rPr>
        <w:t>residentes</w:t>
      </w:r>
      <w:proofErr w:type="spellEnd"/>
      <w:r w:rsidRPr="007E04C8">
        <w:rPr>
          <w:rFonts w:ascii="Tahoma" w:hAnsi="Tahoma" w:cs="Tahoma"/>
          <w:lang w:val="ca-ES"/>
        </w:rPr>
        <w:t>:</w:t>
      </w:r>
      <w:r w:rsidRPr="007E04C8">
        <w:rPr>
          <w:rFonts w:ascii="Tahoma" w:hAnsi="Tahoma" w:cs="Tahoma"/>
          <w:szCs w:val="16"/>
          <w:lang w:val="ca-ES"/>
        </w:rPr>
        <w:t xml:space="preserve"> </w:t>
      </w:r>
      <w:r w:rsidR="00A61CB0">
        <w:rPr>
          <w:rFonts w:ascii="Tahoma" w:hAnsi="Tahoma" w:cs="Tahoma"/>
          <w:szCs w:val="16"/>
          <w:lang w:val="ca-ES"/>
        </w:rPr>
        <w:t>Sonia Romero</w:t>
      </w:r>
      <w:r w:rsidRPr="007E04C8">
        <w:rPr>
          <w:rFonts w:ascii="Tahoma" w:hAnsi="Tahoma" w:cs="Tahoma"/>
          <w:szCs w:val="16"/>
          <w:lang w:val="ca-ES"/>
        </w:rPr>
        <w:tab/>
        <w:t xml:space="preserve"> </w:t>
      </w:r>
      <w:r w:rsidRPr="007E04C8">
        <w:rPr>
          <w:rFonts w:ascii="Tahoma" w:hAnsi="Tahoma" w:cs="Tahoma"/>
          <w:lang w:val="ca-ES"/>
        </w:rPr>
        <w:t xml:space="preserve">                            </w:t>
      </w:r>
      <w:r w:rsidR="006D09F4" w:rsidRPr="007E04C8">
        <w:rPr>
          <w:rFonts w:ascii="Tahoma" w:hAnsi="Tahoma" w:cs="Tahoma"/>
          <w:lang w:val="ca-ES"/>
        </w:rPr>
        <w:tab/>
      </w:r>
      <w:r w:rsidR="006D09F4" w:rsidRPr="007E04C8">
        <w:rPr>
          <w:rFonts w:ascii="Tahoma" w:hAnsi="Tahoma" w:cs="Tahoma"/>
          <w:lang w:val="ca-ES"/>
        </w:rPr>
        <w:tab/>
      </w:r>
      <w:r w:rsidRPr="007E04C8">
        <w:rPr>
          <w:rFonts w:ascii="Tahoma" w:hAnsi="Tahoma" w:cs="Tahoma"/>
          <w:lang w:val="ca-ES"/>
        </w:rPr>
        <w:t xml:space="preserve"> R. de residents: </w:t>
      </w:r>
      <w:r w:rsidR="00AA722A" w:rsidRPr="007E04C8">
        <w:rPr>
          <w:rFonts w:ascii="Tahoma" w:hAnsi="Tahoma" w:cs="Tahoma"/>
          <w:szCs w:val="16"/>
          <w:lang w:val="ca-ES"/>
        </w:rPr>
        <w:t xml:space="preserve">Maria Cinta </w:t>
      </w:r>
      <w:proofErr w:type="spellStart"/>
      <w:r w:rsidR="00AA722A" w:rsidRPr="007E04C8">
        <w:rPr>
          <w:rFonts w:ascii="Tahoma" w:hAnsi="Tahoma" w:cs="Tahoma"/>
          <w:szCs w:val="16"/>
          <w:lang w:val="ca-ES"/>
        </w:rPr>
        <w:t>Sin</w:t>
      </w:r>
      <w:proofErr w:type="spellEnd"/>
    </w:p>
    <w:p w14:paraId="0D98ED64" w14:textId="242CC99D" w:rsidR="005603A5" w:rsidRPr="009D3FD0" w:rsidRDefault="00184907" w:rsidP="001453A1">
      <w:pPr>
        <w:numPr>
          <w:ilvl w:val="4"/>
          <w:numId w:val="1"/>
        </w:numPr>
        <w:autoSpaceDE w:val="0"/>
        <w:rPr>
          <w:rFonts w:ascii="Tahoma" w:hAnsi="Tahoma" w:cs="Tahoma"/>
          <w:b/>
          <w:sz w:val="16"/>
          <w:szCs w:val="16"/>
          <w:lang w:val="ca-ES"/>
        </w:rPr>
      </w:pPr>
      <w:r w:rsidRPr="007E04C8">
        <w:rPr>
          <w:rFonts w:ascii="Tahoma" w:hAnsi="Tahoma" w:cs="Tahoma"/>
          <w:b/>
          <w:sz w:val="16"/>
          <w:szCs w:val="16"/>
          <w:lang w:val="ca-ES"/>
        </w:rPr>
        <w:t xml:space="preserve">                              </w:t>
      </w:r>
      <w:r w:rsidR="006D09F4" w:rsidRPr="007E04C8">
        <w:rPr>
          <w:rFonts w:ascii="Tahoma" w:hAnsi="Tahoma" w:cs="Tahoma"/>
          <w:b/>
          <w:sz w:val="16"/>
          <w:szCs w:val="16"/>
          <w:lang w:val="ca-ES"/>
        </w:rPr>
        <w:t>Clara Muntaner</w:t>
      </w:r>
      <w:r w:rsidRPr="007E04C8">
        <w:rPr>
          <w:rFonts w:ascii="Tahoma" w:hAnsi="Tahoma" w:cs="Tahoma"/>
          <w:b/>
          <w:sz w:val="16"/>
          <w:szCs w:val="16"/>
          <w:lang w:val="ca-ES"/>
        </w:rPr>
        <w:tab/>
      </w:r>
      <w:r w:rsidRPr="007E04C8">
        <w:rPr>
          <w:rFonts w:ascii="Tahoma" w:hAnsi="Tahoma" w:cs="Tahoma"/>
          <w:b/>
          <w:sz w:val="16"/>
          <w:szCs w:val="16"/>
          <w:lang w:val="ca-ES"/>
        </w:rPr>
        <w:tab/>
      </w:r>
      <w:r w:rsidRPr="007E04C8">
        <w:rPr>
          <w:rFonts w:ascii="Tahoma" w:hAnsi="Tahoma" w:cs="Tahoma"/>
          <w:b/>
          <w:sz w:val="16"/>
          <w:szCs w:val="16"/>
          <w:lang w:val="ca-ES"/>
        </w:rPr>
        <w:tab/>
      </w:r>
      <w:r w:rsidRPr="007E04C8">
        <w:rPr>
          <w:rFonts w:ascii="Tahoma" w:hAnsi="Tahoma" w:cs="Tahoma"/>
          <w:b/>
          <w:sz w:val="16"/>
          <w:szCs w:val="16"/>
          <w:lang w:val="ca-ES"/>
        </w:rPr>
        <w:tab/>
        <w:t xml:space="preserve">             </w:t>
      </w:r>
      <w:r w:rsidR="006D09F4" w:rsidRPr="007E04C8">
        <w:rPr>
          <w:rFonts w:ascii="Tahoma" w:hAnsi="Tahoma" w:cs="Tahoma"/>
          <w:b/>
          <w:sz w:val="16"/>
          <w:szCs w:val="16"/>
          <w:lang w:val="ca-ES"/>
        </w:rPr>
        <w:t xml:space="preserve">             </w:t>
      </w:r>
      <w:r w:rsidRPr="007E04C8">
        <w:rPr>
          <w:rFonts w:ascii="Tahoma" w:eastAsia="Tahoma" w:hAnsi="Tahoma" w:cs="Tahoma"/>
          <w:b/>
          <w:lang w:val="ca-ES"/>
        </w:rPr>
        <w:t xml:space="preserve">       </w:t>
      </w:r>
      <w:r w:rsidR="00BD2D99" w:rsidRPr="009D3FD0">
        <w:rPr>
          <w:rFonts w:ascii="Tahoma" w:eastAsia="Tahoma" w:hAnsi="Tahoma" w:cs="Tahoma"/>
          <w:lang w:val="ca-ES"/>
        </w:rPr>
        <w:t xml:space="preserve"> </w:t>
      </w:r>
      <w:r w:rsidR="0088580F" w:rsidRPr="009D3FD0">
        <w:rPr>
          <w:rFonts w:ascii="Tahoma" w:eastAsia="Tahoma" w:hAnsi="Tahoma" w:cs="Tahoma"/>
          <w:lang w:val="ca-ES"/>
        </w:rPr>
        <w:t xml:space="preserve"> </w:t>
      </w:r>
      <w:r w:rsidR="00BD2D99" w:rsidRPr="009D3FD0">
        <w:rPr>
          <w:rFonts w:ascii="Tahoma" w:hAnsi="Tahoma" w:cs="Tahoma"/>
          <w:lang w:val="ca-ES"/>
        </w:rPr>
        <w:tab/>
      </w:r>
      <w:r w:rsidR="0088580F" w:rsidRPr="009D3FD0">
        <w:rPr>
          <w:rFonts w:ascii="Tahoma" w:hAnsi="Tahoma" w:cs="Tahoma"/>
          <w:lang w:val="ca-ES"/>
        </w:rPr>
        <w:tab/>
      </w:r>
      <w:r w:rsidR="004A7F9F" w:rsidRPr="009D3FD0">
        <w:rPr>
          <w:rFonts w:ascii="Tahoma" w:hAnsi="Tahoma" w:cs="Tahoma"/>
          <w:lang w:val="ca-ES"/>
        </w:rPr>
        <w:t xml:space="preserve"> </w:t>
      </w:r>
      <w:r w:rsidR="00910589" w:rsidRPr="009D3FD0">
        <w:rPr>
          <w:rFonts w:ascii="Tahoma" w:hAnsi="Tahoma" w:cs="Tahoma"/>
          <w:lang w:val="ca-ES"/>
        </w:rPr>
        <w:t xml:space="preserve">                                                            </w:t>
      </w:r>
    </w:p>
    <w:p w14:paraId="40AAC7C4" w14:textId="77777777" w:rsidR="00452CAE" w:rsidRDefault="00452CAE">
      <w:pPr>
        <w:autoSpaceDE w:val="0"/>
        <w:spacing w:line="200" w:lineRule="atLeast"/>
        <w:rPr>
          <w:rFonts w:ascii="Tahoma" w:hAnsi="Tahoma" w:cs="Tahoma"/>
          <w:bCs/>
          <w:szCs w:val="16"/>
          <w:lang w:val="ca-ES"/>
        </w:rPr>
      </w:pPr>
    </w:p>
    <w:p w14:paraId="5D624959" w14:textId="2613601F" w:rsidR="00621E9F" w:rsidRPr="00AA722A" w:rsidRDefault="00433BA1">
      <w:pPr>
        <w:autoSpaceDE w:val="0"/>
        <w:spacing w:line="200" w:lineRule="atLeast"/>
        <w:rPr>
          <w:rFonts w:ascii="Tahoma" w:hAnsi="Tahoma" w:cs="Tahoma"/>
          <w:bCs/>
          <w:sz w:val="21"/>
          <w:szCs w:val="21"/>
          <w:lang w:val="ca-ES"/>
        </w:rPr>
      </w:pPr>
      <w:r w:rsidRPr="00AA722A">
        <w:rPr>
          <w:rFonts w:ascii="Tahoma" w:hAnsi="Tahoma" w:cs="Tahoma"/>
          <w:bCs/>
          <w:sz w:val="21"/>
          <w:szCs w:val="21"/>
          <w:lang w:val="ca-ES"/>
        </w:rPr>
        <w:t>Dijous</w:t>
      </w:r>
      <w:r w:rsidR="006C7276" w:rsidRPr="00AA722A">
        <w:rPr>
          <w:rFonts w:ascii="Tahoma" w:hAnsi="Tahoma" w:cs="Tahoma"/>
          <w:bCs/>
          <w:sz w:val="21"/>
          <w:szCs w:val="21"/>
          <w:lang w:val="ca-ES"/>
        </w:rPr>
        <w:t xml:space="preserve">, </w:t>
      </w:r>
      <w:r w:rsidR="008A1192">
        <w:rPr>
          <w:rFonts w:ascii="Tahoma" w:hAnsi="Tahoma" w:cs="Tahoma"/>
          <w:b/>
          <w:sz w:val="21"/>
          <w:szCs w:val="21"/>
          <w:lang w:val="ca-ES"/>
        </w:rPr>
        <w:t>30</w:t>
      </w:r>
      <w:r w:rsidR="009E0148" w:rsidRPr="00AA722A">
        <w:rPr>
          <w:rFonts w:ascii="Tahoma" w:hAnsi="Tahoma" w:cs="Tahoma"/>
          <w:b/>
          <w:sz w:val="21"/>
          <w:szCs w:val="21"/>
          <w:lang w:val="ca-ES"/>
        </w:rPr>
        <w:t xml:space="preserve"> de </w:t>
      </w:r>
      <w:r w:rsidR="008A1192">
        <w:rPr>
          <w:rFonts w:ascii="Tahoma" w:hAnsi="Tahoma" w:cs="Tahoma"/>
          <w:b/>
          <w:sz w:val="21"/>
          <w:szCs w:val="21"/>
          <w:lang w:val="ca-ES"/>
        </w:rPr>
        <w:t>gener</w:t>
      </w:r>
    </w:p>
    <w:p w14:paraId="14173D77" w14:textId="77777777" w:rsidR="00AA722A" w:rsidRPr="00AA722A" w:rsidRDefault="00AA722A" w:rsidP="007E2131">
      <w:pPr>
        <w:shd w:val="clear" w:color="auto" w:fill="FFFFFF"/>
        <w:rPr>
          <w:rFonts w:ascii="Tahoma" w:hAnsi="Tahoma" w:cs="Tahoma"/>
          <w:bCs/>
          <w:sz w:val="21"/>
          <w:szCs w:val="21"/>
          <w:lang w:val="ca-ES"/>
        </w:rPr>
      </w:pPr>
    </w:p>
    <w:p w14:paraId="3CD73478" w14:textId="7729A7CC" w:rsidR="007E04C8" w:rsidRPr="00AA722A" w:rsidRDefault="007E04C8" w:rsidP="007E2131">
      <w:pPr>
        <w:shd w:val="clear" w:color="auto" w:fill="FFFFFF"/>
        <w:rPr>
          <w:rFonts w:ascii="Tahoma" w:hAnsi="Tahoma" w:cs="Tahoma"/>
          <w:bCs/>
          <w:sz w:val="21"/>
          <w:szCs w:val="21"/>
          <w:lang w:val="ca-ES"/>
        </w:rPr>
      </w:pPr>
      <w:r w:rsidRPr="00AA722A">
        <w:rPr>
          <w:rFonts w:ascii="Tahoma" w:hAnsi="Tahoma" w:cs="Tahoma"/>
          <w:bCs/>
          <w:sz w:val="21"/>
          <w:szCs w:val="21"/>
          <w:lang w:val="ca-ES"/>
        </w:rPr>
        <w:t xml:space="preserve">Format </w:t>
      </w:r>
      <w:r w:rsidRPr="00AA722A">
        <w:rPr>
          <w:rFonts w:ascii="Tahoma" w:hAnsi="Tahoma" w:cs="Tahoma"/>
          <w:b/>
          <w:sz w:val="21"/>
          <w:szCs w:val="21"/>
          <w:lang w:val="ca-ES"/>
        </w:rPr>
        <w:t>virtual</w:t>
      </w:r>
      <w:r w:rsidRPr="00AA722A">
        <w:rPr>
          <w:rFonts w:ascii="Tahoma" w:hAnsi="Tahoma" w:cs="Tahoma"/>
          <w:bCs/>
          <w:sz w:val="21"/>
          <w:szCs w:val="21"/>
          <w:lang w:val="ca-ES"/>
        </w:rPr>
        <w:t xml:space="preserve"> amb el següent </w:t>
      </w:r>
      <w:proofErr w:type="spellStart"/>
      <w:r w:rsidRPr="00AA722A">
        <w:rPr>
          <w:rFonts w:ascii="Tahoma" w:hAnsi="Tahoma" w:cs="Tahoma"/>
          <w:bCs/>
          <w:sz w:val="21"/>
          <w:szCs w:val="21"/>
          <w:lang w:val="ca-ES"/>
        </w:rPr>
        <w:t>link</w:t>
      </w:r>
      <w:proofErr w:type="spellEnd"/>
      <w:r w:rsidRPr="00AA722A">
        <w:rPr>
          <w:rFonts w:ascii="Tahoma" w:hAnsi="Tahoma" w:cs="Tahoma"/>
          <w:bCs/>
          <w:sz w:val="21"/>
          <w:szCs w:val="21"/>
          <w:lang w:val="ca-ES"/>
        </w:rPr>
        <w:t xml:space="preserve">: </w:t>
      </w:r>
    </w:p>
    <w:p w14:paraId="3DE75E48" w14:textId="04314216" w:rsidR="00A844F1" w:rsidRPr="00AA722A" w:rsidRDefault="00A844F1" w:rsidP="0025050C">
      <w:pPr>
        <w:shd w:val="clear" w:color="auto" w:fill="FFFFFF"/>
        <w:rPr>
          <w:rFonts w:ascii="Tahoma" w:hAnsi="Tahoma" w:cs="Tahoma"/>
          <w:sz w:val="21"/>
          <w:szCs w:val="21"/>
          <w:shd w:val="clear" w:color="auto" w:fill="EDEDED"/>
          <w:lang w:val="ca-ES"/>
        </w:rPr>
      </w:pPr>
    </w:p>
    <w:p w14:paraId="7DC41EC6" w14:textId="77777777" w:rsidR="00AA722A" w:rsidRPr="00AA722A" w:rsidRDefault="008F792E" w:rsidP="0075570E">
      <w:pPr>
        <w:pStyle w:val="Default"/>
        <w:rPr>
          <w:b/>
          <w:sz w:val="21"/>
          <w:szCs w:val="21"/>
          <w:lang w:val="ca-ES"/>
        </w:rPr>
      </w:pPr>
      <w:r w:rsidRPr="00AA722A">
        <w:rPr>
          <w:b/>
          <w:sz w:val="21"/>
          <w:szCs w:val="21"/>
          <w:lang w:val="ca-ES"/>
        </w:rPr>
        <w:t>Ses</w:t>
      </w:r>
      <w:r w:rsidR="007E04C8" w:rsidRPr="00AA722A">
        <w:rPr>
          <w:b/>
          <w:sz w:val="21"/>
          <w:szCs w:val="21"/>
          <w:lang w:val="ca-ES"/>
        </w:rPr>
        <w:t>s</w:t>
      </w:r>
      <w:r w:rsidRPr="00AA722A">
        <w:rPr>
          <w:b/>
          <w:sz w:val="21"/>
          <w:szCs w:val="21"/>
          <w:lang w:val="ca-ES"/>
        </w:rPr>
        <w:t>ió mensual</w:t>
      </w:r>
      <w:r w:rsidR="007E04C8" w:rsidRPr="00AA722A">
        <w:rPr>
          <w:b/>
          <w:sz w:val="21"/>
          <w:szCs w:val="21"/>
          <w:lang w:val="ca-ES"/>
        </w:rPr>
        <w:t xml:space="preserve"> ordinària</w:t>
      </w:r>
      <w:r w:rsidR="00AA722A" w:rsidRPr="00AA722A">
        <w:rPr>
          <w:b/>
          <w:sz w:val="21"/>
          <w:szCs w:val="21"/>
          <w:lang w:val="ca-ES"/>
        </w:rPr>
        <w:t xml:space="preserve"> </w:t>
      </w:r>
    </w:p>
    <w:p w14:paraId="67DD9F78" w14:textId="77777777" w:rsidR="00AA722A" w:rsidRPr="00AA722A" w:rsidRDefault="00AA722A" w:rsidP="00AA722A">
      <w:pPr>
        <w:pStyle w:val="Default"/>
        <w:rPr>
          <w:sz w:val="21"/>
          <w:szCs w:val="21"/>
          <w:lang w:val="ca-ES"/>
        </w:rPr>
      </w:pPr>
      <w:r w:rsidRPr="00AA722A">
        <w:rPr>
          <w:sz w:val="21"/>
          <w:szCs w:val="21"/>
          <w:lang w:val="ca-ES"/>
        </w:rPr>
        <w:t>(Coordinació: Dr. Josep Riera, Hospital Clínic de Barcelona)</w:t>
      </w:r>
    </w:p>
    <w:p w14:paraId="7018BF6E" w14:textId="02DD459C" w:rsidR="005603A5" w:rsidRPr="00AA722A" w:rsidRDefault="005603A5" w:rsidP="0075570E">
      <w:pPr>
        <w:pStyle w:val="Default"/>
        <w:rPr>
          <w:b/>
          <w:sz w:val="21"/>
          <w:szCs w:val="21"/>
          <w:lang w:val="ca-ES"/>
        </w:rPr>
      </w:pPr>
      <w:r w:rsidRPr="00AA722A">
        <w:rPr>
          <w:b/>
          <w:bCs/>
          <w:sz w:val="21"/>
          <w:szCs w:val="21"/>
          <w:lang w:val="ca-ES"/>
        </w:rPr>
        <w:t>18</w:t>
      </w:r>
      <w:r w:rsidR="00C51D47" w:rsidRPr="00AA722A">
        <w:rPr>
          <w:b/>
          <w:bCs/>
          <w:sz w:val="21"/>
          <w:szCs w:val="21"/>
          <w:lang w:val="ca-ES"/>
        </w:rPr>
        <w:t>:00</w:t>
      </w:r>
      <w:r w:rsidRPr="00AA722A">
        <w:rPr>
          <w:b/>
          <w:bCs/>
          <w:sz w:val="21"/>
          <w:szCs w:val="21"/>
          <w:lang w:val="ca-ES"/>
        </w:rPr>
        <w:t>-1</w:t>
      </w:r>
      <w:r w:rsidR="00353380" w:rsidRPr="00AA722A">
        <w:rPr>
          <w:b/>
          <w:bCs/>
          <w:sz w:val="21"/>
          <w:szCs w:val="21"/>
          <w:lang w:val="ca-ES"/>
        </w:rPr>
        <w:t>9</w:t>
      </w:r>
      <w:r w:rsidR="00710B9C" w:rsidRPr="00AA722A">
        <w:rPr>
          <w:b/>
          <w:bCs/>
          <w:sz w:val="21"/>
          <w:szCs w:val="21"/>
          <w:lang w:val="ca-ES"/>
        </w:rPr>
        <w:t>:</w:t>
      </w:r>
      <w:r w:rsidR="00353380" w:rsidRPr="00AA722A">
        <w:rPr>
          <w:b/>
          <w:bCs/>
          <w:sz w:val="21"/>
          <w:szCs w:val="21"/>
          <w:lang w:val="ca-ES"/>
        </w:rPr>
        <w:t>00</w:t>
      </w:r>
      <w:r w:rsidRPr="00AA722A">
        <w:rPr>
          <w:b/>
          <w:bCs/>
          <w:sz w:val="21"/>
          <w:szCs w:val="21"/>
          <w:lang w:val="ca-ES"/>
        </w:rPr>
        <w:t xml:space="preserve">h. </w:t>
      </w:r>
    </w:p>
    <w:p w14:paraId="18F72544" w14:textId="77777777" w:rsidR="007E04C8" w:rsidRPr="00AA722A" w:rsidRDefault="007E04C8" w:rsidP="002B0A67">
      <w:pPr>
        <w:pStyle w:val="Default"/>
        <w:rPr>
          <w:sz w:val="21"/>
          <w:szCs w:val="21"/>
          <w:lang w:val="ca-ES"/>
        </w:rPr>
      </w:pPr>
    </w:p>
    <w:p w14:paraId="1600C550" w14:textId="6AB6E21C" w:rsidR="00E34875" w:rsidRDefault="00BE4BB3" w:rsidP="00223C1D">
      <w:pPr>
        <w:pStyle w:val="Prrafodelista"/>
        <w:numPr>
          <w:ilvl w:val="3"/>
          <w:numId w:val="45"/>
        </w:numPr>
        <w:ind w:left="567" w:hanging="425"/>
        <w:rPr>
          <w:rFonts w:ascii="Tahoma" w:hAnsi="Tahoma" w:cs="Tahoma"/>
          <w:color w:val="222222"/>
          <w:sz w:val="22"/>
          <w:szCs w:val="22"/>
        </w:rPr>
      </w:pPr>
      <w:r w:rsidRPr="00223C1D">
        <w:rPr>
          <w:rFonts w:ascii="Tahoma" w:hAnsi="Tahoma" w:cs="Tahoma"/>
          <w:b/>
          <w:bCs/>
          <w:color w:val="222222"/>
          <w:sz w:val="22"/>
          <w:szCs w:val="22"/>
          <w:lang w:val="ca-ES"/>
        </w:rPr>
        <w:t>Febre, exantema i</w:t>
      </w:r>
      <w:r w:rsidR="008A1192" w:rsidRPr="00223C1D">
        <w:rPr>
          <w:rFonts w:ascii="Tahoma" w:hAnsi="Tahoma" w:cs="Tahoma"/>
          <w:b/>
          <w:bCs/>
          <w:color w:val="222222"/>
          <w:sz w:val="22"/>
          <w:szCs w:val="22"/>
        </w:rPr>
        <w:t xml:space="preserve"> a </w:t>
      </w:r>
      <w:proofErr w:type="spellStart"/>
      <w:r w:rsidR="008A1192" w:rsidRPr="00223C1D">
        <w:rPr>
          <w:rFonts w:ascii="Tahoma" w:hAnsi="Tahoma" w:cs="Tahoma"/>
          <w:b/>
          <w:bCs/>
          <w:color w:val="222222"/>
          <w:sz w:val="22"/>
          <w:szCs w:val="22"/>
        </w:rPr>
        <w:t>xoc</w:t>
      </w:r>
      <w:proofErr w:type="spellEnd"/>
      <w:r w:rsidR="008A1192" w:rsidRPr="00223C1D">
        <w:rPr>
          <w:rFonts w:ascii="Tahoma" w:hAnsi="Tahoma" w:cs="Tahoma"/>
          <w:b/>
          <w:bCs/>
          <w:color w:val="222222"/>
          <w:sz w:val="22"/>
          <w:szCs w:val="22"/>
        </w:rPr>
        <w:t xml:space="preserve"> </w:t>
      </w:r>
      <w:proofErr w:type="spellStart"/>
      <w:r w:rsidR="008A1192" w:rsidRPr="00223C1D">
        <w:rPr>
          <w:rFonts w:ascii="Tahoma" w:hAnsi="Tahoma" w:cs="Tahoma"/>
          <w:b/>
          <w:bCs/>
          <w:color w:val="222222"/>
          <w:sz w:val="22"/>
          <w:szCs w:val="22"/>
        </w:rPr>
        <w:t>distributiu</w:t>
      </w:r>
      <w:proofErr w:type="spellEnd"/>
      <w:r w:rsidR="008A1192" w:rsidRPr="00223C1D">
        <w:rPr>
          <w:rFonts w:ascii="Tahoma" w:hAnsi="Tahoma" w:cs="Tahoma"/>
          <w:b/>
          <w:bCs/>
          <w:color w:val="222222"/>
          <w:sz w:val="22"/>
          <w:szCs w:val="22"/>
        </w:rPr>
        <w:t xml:space="preserve"> en un </w:t>
      </w:r>
      <w:proofErr w:type="spellStart"/>
      <w:r w:rsidR="008A1192" w:rsidRPr="00223C1D">
        <w:rPr>
          <w:rFonts w:ascii="Tahoma" w:hAnsi="Tahoma" w:cs="Tahoma"/>
          <w:b/>
          <w:bCs/>
          <w:color w:val="222222"/>
          <w:sz w:val="22"/>
          <w:szCs w:val="22"/>
        </w:rPr>
        <w:t>pacient</w:t>
      </w:r>
      <w:proofErr w:type="spellEnd"/>
      <w:r w:rsidR="008A1192" w:rsidRPr="00223C1D">
        <w:rPr>
          <w:rFonts w:ascii="Tahoma" w:hAnsi="Tahoma" w:cs="Tahoma"/>
          <w:b/>
          <w:bCs/>
          <w:color w:val="222222"/>
          <w:sz w:val="22"/>
          <w:szCs w:val="22"/>
        </w:rPr>
        <w:t xml:space="preserve"> </w:t>
      </w:r>
      <w:proofErr w:type="spellStart"/>
      <w:r w:rsidR="008A1192" w:rsidRPr="00223C1D">
        <w:rPr>
          <w:rFonts w:ascii="Tahoma" w:hAnsi="Tahoma" w:cs="Tahoma"/>
          <w:b/>
          <w:bCs/>
          <w:color w:val="222222"/>
          <w:sz w:val="22"/>
          <w:szCs w:val="22"/>
        </w:rPr>
        <w:t>pediàtric</w:t>
      </w:r>
      <w:proofErr w:type="spellEnd"/>
      <w:r w:rsidR="008A1192" w:rsidRPr="00223C1D">
        <w:rPr>
          <w:rFonts w:ascii="Tahoma" w:hAnsi="Tahoma" w:cs="Tahoma"/>
          <w:color w:val="222222"/>
          <w:sz w:val="22"/>
          <w:szCs w:val="22"/>
        </w:rPr>
        <w:t xml:space="preserve">. Aina </w:t>
      </w:r>
      <w:proofErr w:type="spellStart"/>
      <w:r w:rsidR="008A1192" w:rsidRPr="00223C1D">
        <w:rPr>
          <w:rFonts w:ascii="Tahoma" w:hAnsi="Tahoma" w:cs="Tahoma"/>
          <w:color w:val="222222"/>
          <w:sz w:val="22"/>
          <w:szCs w:val="22"/>
        </w:rPr>
        <w:t>Estany</w:t>
      </w:r>
      <w:proofErr w:type="spellEnd"/>
      <w:r w:rsidR="008A1192" w:rsidRPr="00223C1D">
        <w:rPr>
          <w:rFonts w:ascii="Tahoma" w:hAnsi="Tahoma" w:cs="Tahoma"/>
          <w:color w:val="222222"/>
          <w:sz w:val="22"/>
          <w:szCs w:val="22"/>
        </w:rPr>
        <w:t xml:space="preserve"> </w:t>
      </w:r>
      <w:proofErr w:type="spellStart"/>
      <w:r w:rsidR="008A1192" w:rsidRPr="00223C1D">
        <w:rPr>
          <w:rFonts w:ascii="Tahoma" w:hAnsi="Tahoma" w:cs="Tahoma"/>
          <w:color w:val="222222"/>
          <w:sz w:val="22"/>
          <w:szCs w:val="22"/>
        </w:rPr>
        <w:t>Bécares</w:t>
      </w:r>
      <w:proofErr w:type="spellEnd"/>
      <w:r w:rsidR="008A1192" w:rsidRPr="00223C1D">
        <w:rPr>
          <w:rFonts w:ascii="Tahoma" w:hAnsi="Tahoma" w:cs="Tahoma"/>
          <w:color w:val="222222"/>
          <w:sz w:val="22"/>
          <w:szCs w:val="22"/>
        </w:rPr>
        <w:t xml:space="preserve">, Gloria Aparicio Español, Berta Ferrer, Fábrega, Vicente García-Patos Briones. Hospital Vall </w:t>
      </w:r>
      <w:proofErr w:type="spellStart"/>
      <w:r w:rsidR="008A1192" w:rsidRPr="00223C1D">
        <w:rPr>
          <w:rFonts w:ascii="Tahoma" w:hAnsi="Tahoma" w:cs="Tahoma"/>
          <w:color w:val="222222"/>
          <w:sz w:val="22"/>
          <w:szCs w:val="22"/>
        </w:rPr>
        <w:t>D’Hebrón</w:t>
      </w:r>
      <w:proofErr w:type="spellEnd"/>
      <w:r w:rsidR="00C62C14">
        <w:rPr>
          <w:rFonts w:ascii="Tahoma" w:hAnsi="Tahoma" w:cs="Tahoma"/>
          <w:color w:val="222222"/>
          <w:sz w:val="22"/>
          <w:szCs w:val="22"/>
        </w:rPr>
        <w:t>, Barcelona</w:t>
      </w:r>
    </w:p>
    <w:p w14:paraId="7E417B8D" w14:textId="77777777" w:rsidR="008908D1" w:rsidRPr="00223C1D" w:rsidRDefault="008908D1" w:rsidP="00223C1D">
      <w:pPr>
        <w:pStyle w:val="Prrafodelista"/>
        <w:numPr>
          <w:ilvl w:val="3"/>
          <w:numId w:val="45"/>
        </w:numPr>
        <w:ind w:left="567" w:hanging="425"/>
        <w:rPr>
          <w:rFonts w:ascii="Tahoma" w:hAnsi="Tahoma" w:cs="Tahoma"/>
          <w:color w:val="222222"/>
          <w:sz w:val="22"/>
          <w:szCs w:val="22"/>
        </w:rPr>
      </w:pPr>
    </w:p>
    <w:p w14:paraId="6CE89619" w14:textId="67D5D8A4" w:rsidR="00E34875" w:rsidRPr="00223C1D" w:rsidRDefault="00E34875" w:rsidP="00223C1D">
      <w:pPr>
        <w:pStyle w:val="Prrafodelista"/>
        <w:numPr>
          <w:ilvl w:val="3"/>
          <w:numId w:val="45"/>
        </w:numPr>
        <w:ind w:left="567" w:hanging="425"/>
        <w:rPr>
          <w:rFonts w:ascii="Tahoma" w:hAnsi="Tahoma" w:cs="Tahoma"/>
          <w:color w:val="222222"/>
          <w:sz w:val="22"/>
          <w:szCs w:val="22"/>
        </w:rPr>
      </w:pPr>
      <w:r w:rsidRPr="00223C1D">
        <w:rPr>
          <w:rFonts w:ascii="Tahoma" w:hAnsi="Tahoma" w:cs="Tahoma"/>
          <w:b/>
          <w:bCs/>
          <w:color w:val="000000"/>
          <w:sz w:val="22"/>
          <w:szCs w:val="22"/>
        </w:rPr>
        <w:t>A propósito de un caso: mujer joven con melanoma múltiple</w:t>
      </w:r>
      <w:r w:rsidRPr="00223C1D">
        <w:rPr>
          <w:rFonts w:ascii="Tahoma" w:hAnsi="Tahoma" w:cs="Tahoma"/>
          <w:b/>
          <w:bCs/>
          <w:color w:val="000000"/>
          <w:sz w:val="22"/>
          <w:szCs w:val="22"/>
        </w:rPr>
        <w:t xml:space="preserve">. </w:t>
      </w:r>
      <w:r w:rsidRPr="00223C1D">
        <w:rPr>
          <w:rFonts w:ascii="Tahoma" w:hAnsi="Tahoma" w:cs="Tahoma"/>
          <w:color w:val="000000"/>
          <w:sz w:val="22"/>
          <w:szCs w:val="22"/>
        </w:rPr>
        <w:t>Javier de la </w:t>
      </w:r>
      <w:r w:rsidRPr="00223C1D">
        <w:rPr>
          <w:rStyle w:val="mark0ixo07cxq"/>
          <w:rFonts w:ascii="Tahoma" w:hAnsi="Tahoma" w:cs="Tahoma"/>
          <w:color w:val="000000"/>
          <w:sz w:val="22"/>
          <w:szCs w:val="22"/>
          <w:bdr w:val="none" w:sz="0" w:space="0" w:color="auto" w:frame="1"/>
        </w:rPr>
        <w:t>Iglesia</w:t>
      </w:r>
      <w:r w:rsidRPr="00223C1D">
        <w:rPr>
          <w:rFonts w:ascii="Tahoma" w:hAnsi="Tahoma" w:cs="Tahoma"/>
          <w:color w:val="000000"/>
          <w:sz w:val="22"/>
          <w:szCs w:val="22"/>
        </w:rPr>
        <w:t> Mart</w:t>
      </w:r>
      <w:r w:rsidRPr="00223C1D">
        <w:rPr>
          <w:rFonts w:ascii="Tahoma" w:hAnsi="Tahoma" w:cs="Tahoma"/>
          <w:color w:val="000000"/>
          <w:sz w:val="22"/>
          <w:szCs w:val="22"/>
        </w:rPr>
        <w:t>í</w:t>
      </w:r>
      <w:r w:rsidRPr="00223C1D">
        <w:rPr>
          <w:rFonts w:ascii="Tahoma" w:hAnsi="Tahoma" w:cs="Tahoma"/>
          <w:color w:val="000000"/>
          <w:sz w:val="22"/>
          <w:szCs w:val="22"/>
        </w:rPr>
        <w:t>n</w:t>
      </w:r>
      <w:r w:rsidRPr="00223C1D">
        <w:rPr>
          <w:rFonts w:ascii="Tahoma" w:hAnsi="Tahoma" w:cs="Tahoma"/>
          <w:color w:val="000000"/>
          <w:sz w:val="22"/>
          <w:szCs w:val="22"/>
          <w:vertAlign w:val="superscript"/>
        </w:rPr>
        <w:t>1</w:t>
      </w:r>
      <w:r w:rsidRPr="00223C1D">
        <w:rPr>
          <w:rFonts w:ascii="Tahoma" w:hAnsi="Tahoma" w:cs="Tahoma"/>
          <w:color w:val="000000"/>
          <w:sz w:val="22"/>
          <w:szCs w:val="22"/>
        </w:rPr>
        <w:t>, Cristina Carrera</w:t>
      </w:r>
      <w:r w:rsidRPr="00223C1D">
        <w:rPr>
          <w:rFonts w:ascii="Tahoma" w:hAnsi="Tahoma" w:cs="Tahoma"/>
          <w:color w:val="000000"/>
          <w:sz w:val="22"/>
          <w:szCs w:val="22"/>
          <w:vertAlign w:val="superscript"/>
        </w:rPr>
        <w:t>1</w:t>
      </w:r>
      <w:r w:rsidRPr="00223C1D">
        <w:rPr>
          <w:rFonts w:ascii="Tahoma" w:hAnsi="Tahoma" w:cs="Tahoma"/>
          <w:color w:val="000000"/>
          <w:sz w:val="22"/>
          <w:szCs w:val="22"/>
        </w:rPr>
        <w:t>, Susana Puig</w:t>
      </w:r>
      <w:r w:rsidRPr="00223C1D">
        <w:rPr>
          <w:rFonts w:ascii="Tahoma" w:hAnsi="Tahoma" w:cs="Tahoma"/>
          <w:color w:val="000000"/>
          <w:sz w:val="22"/>
          <w:szCs w:val="22"/>
          <w:vertAlign w:val="superscript"/>
        </w:rPr>
        <w:t>1</w:t>
      </w:r>
      <w:r w:rsidRPr="00223C1D">
        <w:rPr>
          <w:rFonts w:ascii="Tahoma" w:hAnsi="Tahoma" w:cs="Tahoma"/>
          <w:color w:val="000000"/>
          <w:sz w:val="22"/>
          <w:szCs w:val="22"/>
        </w:rPr>
        <w:t>, Josep Malvehy</w:t>
      </w:r>
      <w:r w:rsidRPr="00223C1D">
        <w:rPr>
          <w:rFonts w:ascii="Tahoma" w:hAnsi="Tahoma" w:cs="Tahoma"/>
          <w:color w:val="000000"/>
          <w:sz w:val="22"/>
          <w:szCs w:val="22"/>
          <w:vertAlign w:val="superscript"/>
        </w:rPr>
        <w:t>1</w:t>
      </w:r>
      <w:r w:rsidRPr="00223C1D">
        <w:rPr>
          <w:rFonts w:ascii="Tahoma" w:hAnsi="Tahoma" w:cs="Tahoma"/>
          <w:color w:val="000000"/>
          <w:sz w:val="22"/>
          <w:szCs w:val="22"/>
        </w:rPr>
        <w:t>, Natalia Castrejon</w:t>
      </w:r>
      <w:r w:rsidRPr="00223C1D">
        <w:rPr>
          <w:rFonts w:ascii="Tahoma" w:hAnsi="Tahoma" w:cs="Tahoma"/>
          <w:color w:val="000000"/>
          <w:sz w:val="22"/>
          <w:szCs w:val="22"/>
          <w:vertAlign w:val="superscript"/>
        </w:rPr>
        <w:t>2</w:t>
      </w:r>
      <w:r w:rsidRPr="00223C1D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223C1D">
        <w:rPr>
          <w:rFonts w:ascii="Tahoma" w:hAnsi="Tahoma" w:cs="Tahoma"/>
          <w:color w:val="000000"/>
          <w:sz w:val="22"/>
          <w:szCs w:val="22"/>
        </w:rPr>
        <w:t>Llucia</w:t>
      </w:r>
      <w:proofErr w:type="spellEnd"/>
      <w:r w:rsidRPr="00223C1D">
        <w:rPr>
          <w:rFonts w:ascii="Tahoma" w:hAnsi="Tahoma" w:cs="Tahoma"/>
          <w:color w:val="000000"/>
          <w:sz w:val="22"/>
          <w:szCs w:val="22"/>
        </w:rPr>
        <w:t> Alos</w:t>
      </w:r>
      <w:r w:rsidRPr="00223C1D">
        <w:rPr>
          <w:rFonts w:ascii="Tahoma" w:hAnsi="Tahoma" w:cs="Tahoma"/>
          <w:color w:val="000000"/>
          <w:sz w:val="22"/>
          <w:szCs w:val="22"/>
          <w:vertAlign w:val="superscript"/>
        </w:rPr>
        <w:t>2</w:t>
      </w:r>
      <w:r w:rsidRPr="00223C1D">
        <w:rPr>
          <w:rFonts w:ascii="Tahoma" w:hAnsi="Tahoma" w:cs="Tahoma"/>
          <w:color w:val="000000"/>
          <w:sz w:val="22"/>
          <w:szCs w:val="22"/>
        </w:rPr>
        <w:t>, Camila Otero</w:t>
      </w:r>
      <w:r w:rsidRPr="00223C1D">
        <w:rPr>
          <w:rFonts w:ascii="Tahoma" w:hAnsi="Tahoma" w:cs="Tahoma"/>
          <w:color w:val="000000"/>
          <w:sz w:val="22"/>
          <w:szCs w:val="22"/>
          <w:vertAlign w:val="superscript"/>
        </w:rPr>
        <w:t>1</w:t>
      </w:r>
      <w:r w:rsidRPr="00223C1D">
        <w:rPr>
          <w:rFonts w:ascii="Tahoma" w:hAnsi="Tahoma" w:cs="Tahoma"/>
          <w:color w:val="000000"/>
          <w:sz w:val="22"/>
          <w:szCs w:val="22"/>
        </w:rPr>
        <w:t>, Andrea Antunez</w:t>
      </w:r>
      <w:r w:rsidRPr="00223C1D">
        <w:rPr>
          <w:rFonts w:ascii="Tahoma" w:hAnsi="Tahoma" w:cs="Tahoma"/>
          <w:color w:val="000000"/>
          <w:sz w:val="22"/>
          <w:szCs w:val="22"/>
          <w:vertAlign w:val="superscript"/>
        </w:rPr>
        <w:t>1</w:t>
      </w:r>
      <w:r w:rsidRPr="00223C1D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223C1D">
        <w:rPr>
          <w:rFonts w:ascii="Tahoma" w:hAnsi="Tahoma" w:cs="Tahoma"/>
          <w:color w:val="000000"/>
          <w:sz w:val="22"/>
          <w:szCs w:val="22"/>
        </w:rPr>
        <w:t>Sebastian</w:t>
      </w:r>
      <w:proofErr w:type="spellEnd"/>
      <w:r w:rsidRPr="00223C1D">
        <w:rPr>
          <w:rFonts w:ascii="Tahoma" w:hAnsi="Tahoma" w:cs="Tahoma"/>
          <w:color w:val="000000"/>
          <w:sz w:val="22"/>
          <w:szCs w:val="22"/>
        </w:rPr>
        <w:t xml:space="preserve"> Podlipnik</w:t>
      </w:r>
      <w:r w:rsidRPr="00223C1D">
        <w:rPr>
          <w:rFonts w:ascii="Tahoma" w:hAnsi="Tahoma" w:cs="Tahoma"/>
          <w:color w:val="000000"/>
          <w:sz w:val="22"/>
          <w:szCs w:val="22"/>
          <w:vertAlign w:val="superscript"/>
        </w:rPr>
        <w:t>1</w:t>
      </w:r>
      <w:r w:rsidRPr="00223C1D">
        <w:rPr>
          <w:rFonts w:ascii="Tahoma" w:hAnsi="Tahoma" w:cs="Tahoma"/>
          <w:color w:val="000000"/>
          <w:sz w:val="22"/>
          <w:szCs w:val="22"/>
        </w:rPr>
        <w:t xml:space="preserve">. </w:t>
      </w:r>
      <w:r w:rsidRPr="00223C1D">
        <w:rPr>
          <w:rFonts w:ascii="Tahoma" w:hAnsi="Tahoma" w:cs="Tahoma"/>
          <w:color w:val="000000"/>
          <w:sz w:val="22"/>
          <w:szCs w:val="22"/>
          <w:vertAlign w:val="superscript"/>
        </w:rPr>
        <w:t>1</w:t>
      </w:r>
      <w:r w:rsidRPr="00223C1D">
        <w:rPr>
          <w:rFonts w:ascii="Tahoma" w:hAnsi="Tahoma" w:cs="Tahoma"/>
          <w:color w:val="000000"/>
          <w:sz w:val="22"/>
          <w:szCs w:val="22"/>
        </w:rPr>
        <w:t xml:space="preserve">Servicio de Dermatología Hospital </w:t>
      </w:r>
      <w:proofErr w:type="spellStart"/>
      <w:r w:rsidRPr="00223C1D">
        <w:rPr>
          <w:rFonts w:ascii="Tahoma" w:hAnsi="Tahoma" w:cs="Tahoma"/>
          <w:color w:val="000000"/>
          <w:sz w:val="22"/>
          <w:szCs w:val="22"/>
        </w:rPr>
        <w:t>Clínic</w:t>
      </w:r>
      <w:proofErr w:type="spellEnd"/>
      <w:r w:rsidRPr="00223C1D">
        <w:rPr>
          <w:rFonts w:ascii="Tahoma" w:hAnsi="Tahoma" w:cs="Tahoma"/>
          <w:color w:val="000000"/>
          <w:sz w:val="22"/>
          <w:szCs w:val="22"/>
        </w:rPr>
        <w:t> de Barcelona</w:t>
      </w:r>
      <w:r w:rsidRPr="00223C1D">
        <w:rPr>
          <w:rFonts w:ascii="Tahoma" w:hAnsi="Tahoma" w:cs="Tahoma"/>
          <w:color w:val="000000"/>
          <w:sz w:val="22"/>
          <w:szCs w:val="22"/>
        </w:rPr>
        <w:t xml:space="preserve">, </w:t>
      </w:r>
      <w:r w:rsidRPr="00223C1D">
        <w:rPr>
          <w:rFonts w:ascii="Tahoma" w:hAnsi="Tahoma" w:cs="Tahoma"/>
          <w:color w:val="000000"/>
          <w:sz w:val="22"/>
          <w:szCs w:val="22"/>
          <w:vertAlign w:val="superscript"/>
        </w:rPr>
        <w:t>2</w:t>
      </w:r>
      <w:r w:rsidRPr="00223C1D">
        <w:rPr>
          <w:rFonts w:ascii="Tahoma" w:hAnsi="Tahoma" w:cs="Tahoma"/>
          <w:color w:val="000000"/>
          <w:sz w:val="22"/>
          <w:szCs w:val="22"/>
        </w:rPr>
        <w:t xml:space="preserve">Servicio de Anatomía Patológica Hospital </w:t>
      </w:r>
      <w:proofErr w:type="spellStart"/>
      <w:r w:rsidRPr="00223C1D">
        <w:rPr>
          <w:rFonts w:ascii="Tahoma" w:hAnsi="Tahoma" w:cs="Tahoma"/>
          <w:color w:val="000000"/>
          <w:sz w:val="22"/>
          <w:szCs w:val="22"/>
        </w:rPr>
        <w:t>Clínic</w:t>
      </w:r>
      <w:proofErr w:type="spellEnd"/>
      <w:r w:rsidRPr="00223C1D">
        <w:rPr>
          <w:rFonts w:ascii="Tahoma" w:hAnsi="Tahoma" w:cs="Tahoma"/>
          <w:color w:val="000000"/>
          <w:sz w:val="22"/>
          <w:szCs w:val="22"/>
        </w:rPr>
        <w:t> de Barcelona</w:t>
      </w:r>
    </w:p>
    <w:p w14:paraId="3C776C4B" w14:textId="77777777" w:rsidR="002610D6" w:rsidRPr="00223C1D" w:rsidRDefault="002610D6" w:rsidP="00223C1D">
      <w:pPr>
        <w:pStyle w:val="Prrafodelista"/>
        <w:shd w:val="clear" w:color="auto" w:fill="FFFFFF"/>
        <w:ind w:left="567" w:hanging="425"/>
        <w:rPr>
          <w:rFonts w:ascii="Tahoma" w:hAnsi="Tahoma" w:cs="Tahoma"/>
          <w:b/>
          <w:bCs/>
          <w:sz w:val="22"/>
          <w:szCs w:val="22"/>
        </w:rPr>
      </w:pPr>
    </w:p>
    <w:p w14:paraId="0CF01CCA" w14:textId="77777777" w:rsidR="00E64DA7" w:rsidRDefault="0013255E" w:rsidP="00E64DA7">
      <w:pPr>
        <w:pStyle w:val="Prrafodelista"/>
        <w:numPr>
          <w:ilvl w:val="3"/>
          <w:numId w:val="45"/>
        </w:numPr>
        <w:ind w:left="567" w:hanging="425"/>
        <w:rPr>
          <w:rFonts w:ascii="Tahoma" w:hAnsi="Tahoma" w:cs="Tahoma"/>
          <w:sz w:val="22"/>
          <w:szCs w:val="22"/>
        </w:rPr>
      </w:pPr>
      <w:r w:rsidRPr="00223C1D">
        <w:rPr>
          <w:rFonts w:ascii="Tahoma" w:hAnsi="Tahoma" w:cs="Tahoma"/>
          <w:b/>
          <w:bCs/>
          <w:color w:val="222222"/>
          <w:sz w:val="22"/>
          <w:szCs w:val="22"/>
          <w:shd w:val="clear" w:color="auto" w:fill="FFFFFF"/>
        </w:rPr>
        <w:t xml:space="preserve">Síndrome de BADAS: </w:t>
      </w:r>
      <w:proofErr w:type="spellStart"/>
      <w:r w:rsidRPr="00223C1D">
        <w:rPr>
          <w:rFonts w:ascii="Tahoma" w:hAnsi="Tahoma" w:cs="Tahoma"/>
          <w:b/>
          <w:bCs/>
          <w:color w:val="222222"/>
          <w:sz w:val="22"/>
          <w:szCs w:val="22"/>
          <w:shd w:val="clear" w:color="auto" w:fill="FFFFFF"/>
        </w:rPr>
        <w:t>Importància</w:t>
      </w:r>
      <w:proofErr w:type="spellEnd"/>
      <w:r w:rsidRPr="00223C1D">
        <w:rPr>
          <w:rFonts w:ascii="Tahoma" w:hAnsi="Tahoma" w:cs="Tahoma"/>
          <w:b/>
          <w:bCs/>
          <w:color w:val="222222"/>
          <w:sz w:val="22"/>
          <w:szCs w:val="22"/>
          <w:shd w:val="clear" w:color="auto" w:fill="FFFFFF"/>
        </w:rPr>
        <w:t xml:space="preserve"> de tractar la </w:t>
      </w:r>
      <w:proofErr w:type="spellStart"/>
      <w:r w:rsidRPr="00223C1D">
        <w:rPr>
          <w:rFonts w:ascii="Tahoma" w:hAnsi="Tahoma" w:cs="Tahoma"/>
          <w:b/>
          <w:bCs/>
          <w:color w:val="222222"/>
          <w:sz w:val="22"/>
          <w:szCs w:val="22"/>
          <w:shd w:val="clear" w:color="auto" w:fill="FFFFFF"/>
        </w:rPr>
        <w:t>malaltia</w:t>
      </w:r>
      <w:proofErr w:type="spellEnd"/>
      <w:r w:rsidRPr="00223C1D">
        <w:rPr>
          <w:rFonts w:ascii="Tahoma" w:hAnsi="Tahoma" w:cs="Tahoma"/>
          <w:b/>
          <w:bCs/>
          <w:color w:val="222222"/>
          <w:sz w:val="22"/>
          <w:szCs w:val="22"/>
          <w:shd w:val="clear" w:color="auto" w:fill="FFFFFF"/>
        </w:rPr>
        <w:t xml:space="preserve"> gastrointestinal</w:t>
      </w:r>
      <w:r w:rsidRPr="00223C1D">
        <w:rPr>
          <w:rFonts w:ascii="Tahoma" w:hAnsi="Tahoma" w:cs="Tahoma"/>
          <w:b/>
          <w:bCs/>
          <w:color w:val="222222"/>
          <w:sz w:val="22"/>
          <w:szCs w:val="22"/>
        </w:rPr>
        <w:t xml:space="preserve">. </w:t>
      </w:r>
      <w:r w:rsidRPr="00223C1D">
        <w:rPr>
          <w:rFonts w:ascii="Tahoma" w:hAnsi="Tahoma" w:cs="Tahoma"/>
          <w:color w:val="222222"/>
          <w:sz w:val="22"/>
          <w:szCs w:val="22"/>
          <w:shd w:val="clear" w:color="auto" w:fill="FFFFFF"/>
        </w:rPr>
        <w:t>María Rivera, Andrea Ciudad, Ramon M. Pujol, Gemma Martin-Ezquerra</w:t>
      </w:r>
      <w:r w:rsidRPr="00223C1D"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. </w:t>
      </w:r>
      <w:r w:rsidR="008A1192" w:rsidRPr="00223C1D">
        <w:rPr>
          <w:rFonts w:ascii="Tahoma" w:hAnsi="Tahoma" w:cs="Tahoma"/>
          <w:sz w:val="22"/>
          <w:szCs w:val="22"/>
        </w:rPr>
        <w:t>Hospital del Ma</w:t>
      </w:r>
      <w:r w:rsidRPr="00223C1D">
        <w:rPr>
          <w:rFonts w:ascii="Tahoma" w:hAnsi="Tahoma" w:cs="Tahoma"/>
          <w:sz w:val="22"/>
          <w:szCs w:val="22"/>
        </w:rPr>
        <w:t>r, Barcelona.</w:t>
      </w:r>
    </w:p>
    <w:p w14:paraId="728D2827" w14:textId="77777777" w:rsidR="00E64DA7" w:rsidRPr="00E64DA7" w:rsidRDefault="00E64DA7" w:rsidP="00E64DA7">
      <w:pPr>
        <w:pStyle w:val="Prrafodelista"/>
        <w:rPr>
          <w:rFonts w:ascii="Arial" w:hAnsi="Arial" w:cs="Arial"/>
          <w:color w:val="222222"/>
        </w:rPr>
      </w:pPr>
    </w:p>
    <w:p w14:paraId="3A65D371" w14:textId="000CFA6F" w:rsidR="007C3C9C" w:rsidRPr="00C62C14" w:rsidRDefault="007C3C9C" w:rsidP="00E64DA7">
      <w:pPr>
        <w:pStyle w:val="Prrafodelista"/>
        <w:numPr>
          <w:ilvl w:val="3"/>
          <w:numId w:val="45"/>
        </w:numPr>
        <w:ind w:left="567" w:hanging="425"/>
        <w:rPr>
          <w:rFonts w:ascii="Tahoma" w:hAnsi="Tahoma" w:cs="Tahoma"/>
          <w:b/>
          <w:bCs/>
          <w:sz w:val="22"/>
          <w:szCs w:val="22"/>
        </w:rPr>
      </w:pPr>
      <w:r w:rsidRPr="00C62C14">
        <w:rPr>
          <w:rFonts w:ascii="Arial" w:hAnsi="Arial" w:cs="Arial"/>
          <w:b/>
          <w:bCs/>
          <w:color w:val="222222"/>
        </w:rPr>
        <w:t>Úlcera cutánea crónica. Abordaje diagnóstico de una causa inusual.</w:t>
      </w:r>
    </w:p>
    <w:p w14:paraId="02DAC484" w14:textId="5AB6A5AF" w:rsidR="007C3C9C" w:rsidRPr="007C3C9C" w:rsidRDefault="007C3C9C" w:rsidP="007C3C9C">
      <w:pPr>
        <w:ind w:left="567"/>
        <w:rPr>
          <w:rFonts w:ascii="Arial" w:hAnsi="Arial" w:cs="Arial"/>
          <w:color w:val="222222"/>
        </w:rPr>
      </w:pPr>
      <w:r w:rsidRPr="007C3C9C">
        <w:rPr>
          <w:rFonts w:ascii="Arial" w:hAnsi="Arial" w:cs="Arial"/>
          <w:color w:val="222222"/>
        </w:rPr>
        <w:t xml:space="preserve">Rebeca Martín Velasco, Anna Mozos, Helena </w:t>
      </w:r>
      <w:proofErr w:type="spellStart"/>
      <w:r w:rsidRPr="007C3C9C">
        <w:rPr>
          <w:rFonts w:ascii="Arial" w:hAnsi="Arial" w:cs="Arial"/>
          <w:color w:val="222222"/>
        </w:rPr>
        <w:t>Iznardo</w:t>
      </w:r>
      <w:proofErr w:type="spellEnd"/>
      <w:r w:rsidRPr="007C3C9C">
        <w:rPr>
          <w:rFonts w:ascii="Arial" w:hAnsi="Arial" w:cs="Arial"/>
          <w:color w:val="222222"/>
        </w:rPr>
        <w:t xml:space="preserve"> Ruiz, José de Castro Garrido, </w:t>
      </w:r>
      <w:proofErr w:type="spellStart"/>
      <w:r w:rsidRPr="007C3C9C">
        <w:rPr>
          <w:rFonts w:ascii="Arial" w:hAnsi="Arial" w:cs="Arial"/>
          <w:color w:val="222222"/>
        </w:rPr>
        <w:t>Fabià</w:t>
      </w:r>
      <w:proofErr w:type="spellEnd"/>
      <w:r w:rsidRPr="007C3C9C">
        <w:rPr>
          <w:rFonts w:ascii="Arial" w:hAnsi="Arial" w:cs="Arial"/>
          <w:color w:val="222222"/>
        </w:rPr>
        <w:t xml:space="preserve"> </w:t>
      </w:r>
      <w:proofErr w:type="gramStart"/>
      <w:r w:rsidRPr="007C3C9C">
        <w:rPr>
          <w:rFonts w:ascii="Arial" w:hAnsi="Arial" w:cs="Arial"/>
          <w:color w:val="222222"/>
        </w:rPr>
        <w:t>Torres ,</w:t>
      </w:r>
      <w:proofErr w:type="gramEnd"/>
      <w:r w:rsidRPr="007C3C9C">
        <w:rPr>
          <w:rFonts w:ascii="Arial" w:hAnsi="Arial" w:cs="Arial"/>
          <w:color w:val="222222"/>
        </w:rPr>
        <w:t xml:space="preserve"> Alexandra </w:t>
      </w:r>
      <w:proofErr w:type="spellStart"/>
      <w:r w:rsidRPr="007C3C9C">
        <w:rPr>
          <w:rFonts w:ascii="Arial" w:hAnsi="Arial" w:cs="Arial"/>
          <w:color w:val="222222"/>
        </w:rPr>
        <w:t>Alturo</w:t>
      </w:r>
      <w:proofErr w:type="spellEnd"/>
      <w:r w:rsidRPr="007C3C9C">
        <w:rPr>
          <w:rFonts w:ascii="Arial" w:hAnsi="Arial" w:cs="Arial"/>
          <w:color w:val="222222"/>
        </w:rPr>
        <w:t xml:space="preserve"> Pons, Felipe Peirano, Eduardo </w:t>
      </w:r>
      <w:proofErr w:type="spellStart"/>
      <w:r w:rsidRPr="007C3C9C">
        <w:rPr>
          <w:rFonts w:ascii="Arial" w:hAnsi="Arial" w:cs="Arial"/>
          <w:color w:val="222222"/>
        </w:rPr>
        <w:t>Subiela</w:t>
      </w:r>
      <w:proofErr w:type="spellEnd"/>
      <w:r w:rsidRPr="007C3C9C">
        <w:rPr>
          <w:rFonts w:ascii="Arial" w:hAnsi="Arial" w:cs="Arial"/>
          <w:color w:val="222222"/>
        </w:rPr>
        <w:t xml:space="preserve">, Laura Mateu-Arrom, </w:t>
      </w:r>
      <w:proofErr w:type="spellStart"/>
      <w:r w:rsidRPr="007C3C9C">
        <w:rPr>
          <w:rFonts w:ascii="Arial" w:hAnsi="Arial" w:cs="Arial"/>
          <w:color w:val="222222"/>
        </w:rPr>
        <w:t>Xenevra</w:t>
      </w:r>
      <w:proofErr w:type="spellEnd"/>
      <w:r w:rsidRPr="007C3C9C">
        <w:rPr>
          <w:rFonts w:ascii="Arial" w:hAnsi="Arial" w:cs="Arial"/>
          <w:color w:val="222222"/>
        </w:rPr>
        <w:t xml:space="preserve"> Adriana Vence Nogueira, Jesús </w:t>
      </w:r>
      <w:proofErr w:type="spellStart"/>
      <w:r w:rsidRPr="007C3C9C">
        <w:rPr>
          <w:rFonts w:ascii="Arial" w:hAnsi="Arial" w:cs="Arial"/>
          <w:color w:val="222222"/>
        </w:rPr>
        <w:t>Félez</w:t>
      </w:r>
      <w:proofErr w:type="spellEnd"/>
      <w:r w:rsidRPr="007C3C9C">
        <w:rPr>
          <w:rFonts w:ascii="Arial" w:hAnsi="Arial" w:cs="Arial"/>
          <w:color w:val="222222"/>
        </w:rPr>
        <w:t xml:space="preserve">, Sofía Moreno Vázquez, Esther </w:t>
      </w:r>
      <w:proofErr w:type="spellStart"/>
      <w:r w:rsidRPr="007C3C9C">
        <w:rPr>
          <w:rFonts w:ascii="Arial" w:hAnsi="Arial" w:cs="Arial"/>
          <w:color w:val="222222"/>
        </w:rPr>
        <w:t>Roé</w:t>
      </w:r>
      <w:proofErr w:type="spellEnd"/>
      <w:r w:rsidRPr="007C3C9C">
        <w:rPr>
          <w:rFonts w:ascii="Arial" w:hAnsi="Arial" w:cs="Arial"/>
          <w:color w:val="222222"/>
        </w:rPr>
        <w:t xml:space="preserve"> Crespo</w:t>
      </w:r>
      <w:r w:rsidR="00C62C14">
        <w:rPr>
          <w:rFonts w:ascii="Arial" w:hAnsi="Arial" w:cs="Arial"/>
          <w:color w:val="222222"/>
        </w:rPr>
        <w:t>. Hospital de la Santa Creu i Sant Pau, Barcelona</w:t>
      </w:r>
    </w:p>
    <w:p w14:paraId="417704E7" w14:textId="77777777" w:rsidR="00D62714" w:rsidRPr="00223C1D" w:rsidRDefault="00D62714" w:rsidP="00223C1D">
      <w:pPr>
        <w:pStyle w:val="Prrafodelista"/>
        <w:ind w:left="567" w:hanging="425"/>
        <w:rPr>
          <w:rFonts w:ascii="Tahoma" w:hAnsi="Tahoma" w:cs="Tahoma"/>
          <w:color w:val="313131"/>
          <w:sz w:val="22"/>
          <w:szCs w:val="22"/>
          <w:shd w:val="clear" w:color="auto" w:fill="FFFFFF"/>
        </w:rPr>
      </w:pPr>
    </w:p>
    <w:p w14:paraId="5549A796" w14:textId="3EDC1AED" w:rsidR="006F4715" w:rsidRPr="00223C1D" w:rsidRDefault="0058238F" w:rsidP="00223C1D">
      <w:pPr>
        <w:pStyle w:val="Prrafodelista"/>
        <w:numPr>
          <w:ilvl w:val="3"/>
          <w:numId w:val="45"/>
        </w:numPr>
        <w:shd w:val="clear" w:color="auto" w:fill="FFFFFF"/>
        <w:ind w:left="567" w:hanging="425"/>
        <w:rPr>
          <w:rFonts w:ascii="Tahoma" w:hAnsi="Tahoma" w:cs="Tahoma"/>
          <w:b/>
          <w:bCs/>
          <w:sz w:val="22"/>
          <w:szCs w:val="22"/>
        </w:rPr>
      </w:pPr>
      <w:proofErr w:type="spellStart"/>
      <w:r w:rsidRPr="00223C1D">
        <w:rPr>
          <w:rFonts w:ascii="Tahoma" w:hAnsi="Tahoma" w:cs="Tahoma"/>
          <w:b/>
          <w:bCs/>
          <w:color w:val="313131"/>
          <w:sz w:val="22"/>
          <w:szCs w:val="22"/>
          <w:shd w:val="clear" w:color="auto" w:fill="FFFFFF"/>
        </w:rPr>
        <w:t>Lesions</w:t>
      </w:r>
      <w:proofErr w:type="spellEnd"/>
      <w:r w:rsidRPr="00223C1D">
        <w:rPr>
          <w:rFonts w:ascii="Tahoma" w:hAnsi="Tahoma" w:cs="Tahoma"/>
          <w:b/>
          <w:bCs/>
          <w:color w:val="313131"/>
          <w:sz w:val="22"/>
          <w:szCs w:val="22"/>
          <w:shd w:val="clear" w:color="auto" w:fill="FFFFFF"/>
        </w:rPr>
        <w:t xml:space="preserve"> </w:t>
      </w:r>
      <w:proofErr w:type="spellStart"/>
      <w:r w:rsidRPr="00223C1D">
        <w:rPr>
          <w:rFonts w:ascii="Tahoma" w:hAnsi="Tahoma" w:cs="Tahoma"/>
          <w:b/>
          <w:bCs/>
          <w:color w:val="313131"/>
          <w:sz w:val="22"/>
          <w:szCs w:val="22"/>
          <w:shd w:val="clear" w:color="auto" w:fill="FFFFFF"/>
        </w:rPr>
        <w:t>cutànies</w:t>
      </w:r>
      <w:proofErr w:type="spellEnd"/>
      <w:r w:rsidRPr="00223C1D">
        <w:rPr>
          <w:rFonts w:ascii="Tahoma" w:hAnsi="Tahoma" w:cs="Tahoma"/>
          <w:b/>
          <w:bCs/>
          <w:color w:val="313131"/>
          <w:sz w:val="22"/>
          <w:szCs w:val="22"/>
          <w:shd w:val="clear" w:color="auto" w:fill="FFFFFF"/>
        </w:rPr>
        <w:t xml:space="preserve"> en </w:t>
      </w:r>
      <w:proofErr w:type="spellStart"/>
      <w:r w:rsidRPr="00223C1D">
        <w:rPr>
          <w:rFonts w:ascii="Tahoma" w:hAnsi="Tahoma" w:cs="Tahoma"/>
          <w:b/>
          <w:bCs/>
          <w:color w:val="313131"/>
          <w:sz w:val="22"/>
          <w:szCs w:val="22"/>
          <w:shd w:val="clear" w:color="auto" w:fill="FFFFFF"/>
        </w:rPr>
        <w:t>pacients</w:t>
      </w:r>
      <w:proofErr w:type="spellEnd"/>
      <w:r w:rsidRPr="00223C1D">
        <w:rPr>
          <w:rFonts w:ascii="Tahoma" w:hAnsi="Tahoma" w:cs="Tahoma"/>
          <w:b/>
          <w:bCs/>
          <w:color w:val="313131"/>
          <w:sz w:val="22"/>
          <w:szCs w:val="22"/>
          <w:shd w:val="clear" w:color="auto" w:fill="FFFFFF"/>
        </w:rPr>
        <w:t xml:space="preserve"> </w:t>
      </w:r>
      <w:proofErr w:type="spellStart"/>
      <w:r w:rsidRPr="00223C1D">
        <w:rPr>
          <w:rFonts w:ascii="Tahoma" w:hAnsi="Tahoma" w:cs="Tahoma"/>
          <w:b/>
          <w:bCs/>
          <w:color w:val="313131"/>
          <w:sz w:val="22"/>
          <w:szCs w:val="22"/>
          <w:shd w:val="clear" w:color="auto" w:fill="FFFFFF"/>
        </w:rPr>
        <w:t>immunodeprimits</w:t>
      </w:r>
      <w:proofErr w:type="spellEnd"/>
      <w:r w:rsidRPr="00223C1D">
        <w:rPr>
          <w:rFonts w:ascii="Tahoma" w:hAnsi="Tahoma" w:cs="Tahoma"/>
          <w:b/>
          <w:bCs/>
          <w:color w:val="313131"/>
          <w:sz w:val="22"/>
          <w:szCs w:val="22"/>
          <w:shd w:val="clear" w:color="auto" w:fill="FFFFFF"/>
        </w:rPr>
        <w:t xml:space="preserve">: </w:t>
      </w:r>
      <w:proofErr w:type="spellStart"/>
      <w:proofErr w:type="gramStart"/>
      <w:r w:rsidRPr="00223C1D">
        <w:rPr>
          <w:rFonts w:ascii="Tahoma" w:hAnsi="Tahoma" w:cs="Tahoma"/>
          <w:b/>
          <w:bCs/>
          <w:color w:val="313131"/>
          <w:sz w:val="22"/>
          <w:szCs w:val="22"/>
          <w:shd w:val="clear" w:color="auto" w:fill="FFFFFF"/>
        </w:rPr>
        <w:t>complicació</w:t>
      </w:r>
      <w:proofErr w:type="spellEnd"/>
      <w:r w:rsidRPr="00223C1D">
        <w:rPr>
          <w:rFonts w:ascii="Tahoma" w:hAnsi="Tahoma" w:cs="Tahoma"/>
          <w:b/>
          <w:bCs/>
          <w:color w:val="313131"/>
          <w:sz w:val="22"/>
          <w:szCs w:val="22"/>
          <w:shd w:val="clear" w:color="auto" w:fill="FFFFFF"/>
        </w:rPr>
        <w:t xml:space="preserve"> del </w:t>
      </w:r>
      <w:proofErr w:type="spellStart"/>
      <w:r w:rsidRPr="00223C1D">
        <w:rPr>
          <w:rFonts w:ascii="Tahoma" w:hAnsi="Tahoma" w:cs="Tahoma"/>
          <w:b/>
          <w:bCs/>
          <w:color w:val="313131"/>
          <w:sz w:val="22"/>
          <w:szCs w:val="22"/>
          <w:shd w:val="clear" w:color="auto" w:fill="FFFFFF"/>
        </w:rPr>
        <w:t>tractament</w:t>
      </w:r>
      <w:proofErr w:type="spellEnd"/>
      <w:r w:rsidRPr="00223C1D">
        <w:rPr>
          <w:rFonts w:ascii="Tahoma" w:hAnsi="Tahoma" w:cs="Tahoma"/>
          <w:b/>
          <w:bCs/>
          <w:color w:val="313131"/>
          <w:sz w:val="22"/>
          <w:szCs w:val="22"/>
          <w:shd w:val="clear" w:color="auto" w:fill="FFFFFF"/>
        </w:rPr>
        <w:t xml:space="preserve"> </w:t>
      </w:r>
      <w:proofErr w:type="spellStart"/>
      <w:r w:rsidRPr="00223C1D">
        <w:rPr>
          <w:rFonts w:ascii="Tahoma" w:hAnsi="Tahoma" w:cs="Tahoma"/>
          <w:b/>
          <w:bCs/>
          <w:color w:val="313131"/>
          <w:sz w:val="22"/>
          <w:szCs w:val="22"/>
          <w:shd w:val="clear" w:color="auto" w:fill="FFFFFF"/>
        </w:rPr>
        <w:t>amb</w:t>
      </w:r>
      <w:proofErr w:type="spellEnd"/>
      <w:r w:rsidRPr="00223C1D">
        <w:rPr>
          <w:rFonts w:ascii="Tahoma" w:hAnsi="Tahoma" w:cs="Tahoma"/>
          <w:b/>
          <w:bCs/>
          <w:color w:val="313131"/>
          <w:sz w:val="22"/>
          <w:szCs w:val="22"/>
          <w:shd w:val="clear" w:color="auto" w:fill="FFFFFF"/>
        </w:rPr>
        <w:t xml:space="preserve"> anti-TNF?</w:t>
      </w:r>
      <w:proofErr w:type="gramEnd"/>
      <w:r w:rsidR="006F4715" w:rsidRPr="00223C1D">
        <w:rPr>
          <w:rFonts w:ascii="Tahoma" w:hAnsi="Tahoma" w:cs="Tahoma"/>
          <w:color w:val="313131"/>
          <w:sz w:val="22"/>
          <w:szCs w:val="22"/>
          <w:shd w:val="clear" w:color="auto" w:fill="FFFFFF"/>
        </w:rPr>
        <w:t xml:space="preserve"> </w:t>
      </w:r>
      <w:r w:rsidR="006F4715" w:rsidRPr="00223C1D">
        <w:rPr>
          <w:rFonts w:ascii="Tahoma" w:hAnsi="Tahoma" w:cs="Tahoma"/>
          <w:color w:val="313131"/>
          <w:sz w:val="22"/>
          <w:szCs w:val="22"/>
        </w:rPr>
        <w:t xml:space="preserve">Núria Gonzalvo </w:t>
      </w:r>
      <w:proofErr w:type="spellStart"/>
      <w:r w:rsidR="006F4715" w:rsidRPr="00223C1D">
        <w:rPr>
          <w:rFonts w:ascii="Tahoma" w:hAnsi="Tahoma" w:cs="Tahoma"/>
          <w:color w:val="313131"/>
          <w:sz w:val="22"/>
          <w:szCs w:val="22"/>
        </w:rPr>
        <w:t>Bassets</w:t>
      </w:r>
      <w:proofErr w:type="spellEnd"/>
      <w:r w:rsidR="00D62714" w:rsidRPr="00223C1D">
        <w:rPr>
          <w:rFonts w:ascii="Tahoma" w:hAnsi="Tahoma" w:cs="Tahoma"/>
          <w:color w:val="313131"/>
          <w:sz w:val="22"/>
          <w:szCs w:val="22"/>
        </w:rPr>
        <w:t xml:space="preserve">, </w:t>
      </w:r>
      <w:r w:rsidR="006F4715" w:rsidRPr="00223C1D">
        <w:rPr>
          <w:rFonts w:ascii="Tahoma" w:hAnsi="Tahoma" w:cs="Tahoma"/>
          <w:color w:val="313131"/>
          <w:sz w:val="22"/>
          <w:szCs w:val="22"/>
        </w:rPr>
        <w:t xml:space="preserve">Isabel Bielsa </w:t>
      </w:r>
      <w:proofErr w:type="spellStart"/>
      <w:r w:rsidR="006F4715" w:rsidRPr="00223C1D">
        <w:rPr>
          <w:rFonts w:ascii="Tahoma" w:hAnsi="Tahoma" w:cs="Tahoma"/>
          <w:color w:val="313131"/>
          <w:sz w:val="22"/>
          <w:szCs w:val="22"/>
        </w:rPr>
        <w:t>Marsol</w:t>
      </w:r>
      <w:proofErr w:type="spellEnd"/>
      <w:r w:rsidR="00D62714" w:rsidRPr="00223C1D">
        <w:rPr>
          <w:rFonts w:ascii="Tahoma" w:hAnsi="Tahoma" w:cs="Tahoma"/>
          <w:color w:val="313131"/>
          <w:sz w:val="22"/>
          <w:szCs w:val="22"/>
        </w:rPr>
        <w:t xml:space="preserve">, </w:t>
      </w:r>
      <w:r w:rsidR="006F4715" w:rsidRPr="00223C1D">
        <w:rPr>
          <w:rFonts w:ascii="Tahoma" w:hAnsi="Tahoma" w:cs="Tahoma"/>
          <w:color w:val="313131"/>
          <w:sz w:val="22"/>
          <w:szCs w:val="22"/>
        </w:rPr>
        <w:t xml:space="preserve">Ane </w:t>
      </w:r>
      <w:proofErr w:type="spellStart"/>
      <w:r w:rsidR="006F4715" w:rsidRPr="00223C1D">
        <w:rPr>
          <w:rFonts w:ascii="Tahoma" w:hAnsi="Tahoma" w:cs="Tahoma"/>
          <w:color w:val="313131"/>
          <w:sz w:val="22"/>
          <w:szCs w:val="22"/>
        </w:rPr>
        <w:t>Jaka</w:t>
      </w:r>
      <w:proofErr w:type="spellEnd"/>
      <w:r w:rsidR="006F4715" w:rsidRPr="00223C1D">
        <w:rPr>
          <w:rFonts w:ascii="Tahoma" w:hAnsi="Tahoma" w:cs="Tahoma"/>
          <w:color w:val="313131"/>
          <w:sz w:val="22"/>
          <w:szCs w:val="22"/>
        </w:rPr>
        <w:t xml:space="preserve"> Moreno</w:t>
      </w:r>
      <w:r w:rsidR="00D62714" w:rsidRPr="00223C1D">
        <w:rPr>
          <w:rFonts w:ascii="Tahoma" w:hAnsi="Tahoma" w:cs="Tahoma"/>
          <w:color w:val="313131"/>
          <w:sz w:val="22"/>
          <w:szCs w:val="22"/>
        </w:rPr>
        <w:t xml:space="preserve">, </w:t>
      </w:r>
      <w:r w:rsidR="006F4715" w:rsidRPr="00223C1D">
        <w:rPr>
          <w:rFonts w:ascii="Tahoma" w:hAnsi="Tahoma" w:cs="Tahoma"/>
          <w:color w:val="313131"/>
          <w:sz w:val="22"/>
          <w:szCs w:val="22"/>
        </w:rPr>
        <w:t>Mónica Munera Campos</w:t>
      </w:r>
      <w:r w:rsidR="00D62714" w:rsidRPr="00223C1D">
        <w:rPr>
          <w:rFonts w:ascii="Tahoma" w:hAnsi="Tahoma" w:cs="Tahoma"/>
          <w:color w:val="313131"/>
          <w:sz w:val="22"/>
          <w:szCs w:val="22"/>
        </w:rPr>
        <w:t xml:space="preserve">, </w:t>
      </w:r>
      <w:r w:rsidR="006F4715" w:rsidRPr="00223C1D">
        <w:rPr>
          <w:rFonts w:ascii="Tahoma" w:hAnsi="Tahoma" w:cs="Tahoma"/>
          <w:color w:val="313131"/>
          <w:sz w:val="22"/>
          <w:szCs w:val="22"/>
        </w:rPr>
        <w:t xml:space="preserve">Guillermo Pérez </w:t>
      </w:r>
      <w:proofErr w:type="spellStart"/>
      <w:r w:rsidR="006F4715" w:rsidRPr="00223C1D">
        <w:rPr>
          <w:rFonts w:ascii="Tahoma" w:hAnsi="Tahoma" w:cs="Tahoma"/>
          <w:color w:val="313131"/>
          <w:sz w:val="22"/>
          <w:szCs w:val="22"/>
        </w:rPr>
        <w:t>Limousin</w:t>
      </w:r>
      <w:proofErr w:type="spellEnd"/>
      <w:r w:rsidR="00D62714" w:rsidRPr="00223C1D">
        <w:rPr>
          <w:rFonts w:ascii="Tahoma" w:hAnsi="Tahoma" w:cs="Tahoma"/>
          <w:color w:val="313131"/>
          <w:sz w:val="22"/>
          <w:szCs w:val="22"/>
        </w:rPr>
        <w:t xml:space="preserve">, </w:t>
      </w:r>
      <w:r w:rsidR="006F4715" w:rsidRPr="00223C1D">
        <w:rPr>
          <w:rFonts w:ascii="Tahoma" w:hAnsi="Tahoma" w:cs="Tahoma"/>
          <w:color w:val="313131"/>
          <w:sz w:val="22"/>
          <w:szCs w:val="22"/>
        </w:rPr>
        <w:t xml:space="preserve">Elena Canal </w:t>
      </w:r>
      <w:proofErr w:type="spellStart"/>
      <w:r w:rsidR="006F4715" w:rsidRPr="00223C1D">
        <w:rPr>
          <w:rFonts w:ascii="Tahoma" w:hAnsi="Tahoma" w:cs="Tahoma"/>
          <w:color w:val="313131"/>
          <w:sz w:val="22"/>
          <w:szCs w:val="22"/>
        </w:rPr>
        <w:t>Garcia</w:t>
      </w:r>
      <w:proofErr w:type="spellEnd"/>
      <w:r w:rsidR="00B93E6C" w:rsidRPr="00223C1D">
        <w:rPr>
          <w:rFonts w:ascii="Tahoma" w:hAnsi="Tahoma" w:cs="Tahoma"/>
          <w:color w:val="313131"/>
          <w:sz w:val="22"/>
          <w:szCs w:val="22"/>
        </w:rPr>
        <w:t xml:space="preserve">, </w:t>
      </w:r>
      <w:r w:rsidR="006F4715" w:rsidRPr="00223C1D">
        <w:rPr>
          <w:rFonts w:ascii="Tahoma" w:hAnsi="Tahoma" w:cs="Tahoma"/>
          <w:color w:val="313131"/>
          <w:sz w:val="22"/>
          <w:szCs w:val="22"/>
        </w:rPr>
        <w:t>María José Fuente González</w:t>
      </w:r>
      <w:r w:rsidR="00B93E6C" w:rsidRPr="00223C1D">
        <w:rPr>
          <w:rFonts w:ascii="Tahoma" w:hAnsi="Tahoma" w:cs="Tahoma"/>
          <w:color w:val="313131"/>
          <w:sz w:val="22"/>
          <w:szCs w:val="22"/>
        </w:rPr>
        <w:t xml:space="preserve">, </w:t>
      </w:r>
      <w:r w:rsidR="006F4715" w:rsidRPr="00223C1D">
        <w:rPr>
          <w:rFonts w:ascii="Tahoma" w:hAnsi="Tahoma" w:cs="Tahoma"/>
          <w:color w:val="313131"/>
          <w:sz w:val="22"/>
          <w:szCs w:val="22"/>
          <w:bdr w:val="none" w:sz="0" w:space="0" w:color="auto" w:frame="1"/>
        </w:rPr>
        <w:t>José Manuel Carrascosa Carrillo</w:t>
      </w:r>
      <w:r w:rsidR="00B93E6C" w:rsidRPr="00223C1D">
        <w:rPr>
          <w:rFonts w:ascii="Tahoma" w:hAnsi="Tahoma" w:cs="Tahoma"/>
          <w:color w:val="313131"/>
          <w:sz w:val="22"/>
          <w:szCs w:val="22"/>
          <w:bdr w:val="none" w:sz="0" w:space="0" w:color="auto" w:frame="1"/>
        </w:rPr>
        <w:t>.</w:t>
      </w:r>
      <w:r w:rsidR="00B93E6C" w:rsidRPr="00223C1D">
        <w:rPr>
          <w:rFonts w:ascii="Tahoma" w:hAnsi="Tahoma" w:cs="Tahoma"/>
          <w:color w:val="313131"/>
          <w:sz w:val="22"/>
          <w:szCs w:val="22"/>
        </w:rPr>
        <w:t xml:space="preserve"> </w:t>
      </w:r>
      <w:r w:rsidR="006F4715" w:rsidRPr="00223C1D">
        <w:rPr>
          <w:rFonts w:ascii="Tahoma" w:hAnsi="Tahoma" w:cs="Tahoma"/>
          <w:color w:val="313131"/>
          <w:sz w:val="22"/>
          <w:szCs w:val="22"/>
        </w:rPr>
        <w:t xml:space="preserve">Hospital </w:t>
      </w:r>
      <w:proofErr w:type="spellStart"/>
      <w:r w:rsidR="006F4715" w:rsidRPr="00223C1D">
        <w:rPr>
          <w:rFonts w:ascii="Tahoma" w:hAnsi="Tahoma" w:cs="Tahoma"/>
          <w:color w:val="313131"/>
          <w:sz w:val="22"/>
          <w:szCs w:val="22"/>
        </w:rPr>
        <w:t>Universitari</w:t>
      </w:r>
      <w:proofErr w:type="spellEnd"/>
      <w:r w:rsidR="006F4715" w:rsidRPr="00223C1D">
        <w:rPr>
          <w:rFonts w:ascii="Tahoma" w:hAnsi="Tahoma" w:cs="Tahoma"/>
          <w:color w:val="313131"/>
          <w:sz w:val="22"/>
          <w:szCs w:val="22"/>
        </w:rPr>
        <w:t xml:space="preserve"> </w:t>
      </w:r>
      <w:proofErr w:type="spellStart"/>
      <w:r w:rsidR="006F4715" w:rsidRPr="00223C1D">
        <w:rPr>
          <w:rFonts w:ascii="Tahoma" w:hAnsi="Tahoma" w:cs="Tahoma"/>
          <w:color w:val="313131"/>
          <w:sz w:val="22"/>
          <w:szCs w:val="22"/>
        </w:rPr>
        <w:t>Germans</w:t>
      </w:r>
      <w:proofErr w:type="spellEnd"/>
      <w:r w:rsidR="006F4715" w:rsidRPr="00223C1D">
        <w:rPr>
          <w:rFonts w:ascii="Tahoma" w:hAnsi="Tahoma" w:cs="Tahoma"/>
          <w:color w:val="313131"/>
          <w:sz w:val="22"/>
          <w:szCs w:val="22"/>
        </w:rPr>
        <w:t xml:space="preserve"> </w:t>
      </w:r>
      <w:proofErr w:type="spellStart"/>
      <w:r w:rsidR="006F4715" w:rsidRPr="00223C1D">
        <w:rPr>
          <w:rFonts w:ascii="Tahoma" w:hAnsi="Tahoma" w:cs="Tahoma"/>
          <w:color w:val="313131"/>
          <w:sz w:val="22"/>
          <w:szCs w:val="22"/>
        </w:rPr>
        <w:t>Trias</w:t>
      </w:r>
      <w:proofErr w:type="spellEnd"/>
      <w:r w:rsidR="006F4715" w:rsidRPr="00223C1D">
        <w:rPr>
          <w:rFonts w:ascii="Tahoma" w:hAnsi="Tahoma" w:cs="Tahoma"/>
          <w:color w:val="313131"/>
          <w:sz w:val="22"/>
          <w:szCs w:val="22"/>
        </w:rPr>
        <w:t xml:space="preserve"> i Pujol, Badalona, Barcelona</w:t>
      </w:r>
    </w:p>
    <w:p w14:paraId="52CDBC07" w14:textId="77777777" w:rsidR="00AA722A" w:rsidRDefault="00AA722A" w:rsidP="003E4D1D">
      <w:pPr>
        <w:rPr>
          <w:rFonts w:ascii="Tahoma" w:hAnsi="Tahoma" w:cs="Tahoma"/>
          <w:b/>
          <w:bCs/>
          <w:lang w:val="ca-ES"/>
        </w:rPr>
      </w:pPr>
    </w:p>
    <w:p w14:paraId="11C1D706" w14:textId="77777777" w:rsidR="00AA722A" w:rsidRDefault="00AA722A" w:rsidP="003E4D1D">
      <w:pPr>
        <w:rPr>
          <w:rFonts w:ascii="Tahoma" w:hAnsi="Tahoma" w:cs="Tahoma"/>
          <w:b/>
          <w:bCs/>
          <w:lang w:val="ca-ES"/>
        </w:rPr>
      </w:pPr>
    </w:p>
    <w:p w14:paraId="613BB657" w14:textId="2FCE2082" w:rsidR="007231E4" w:rsidRPr="007E04C8" w:rsidRDefault="002E22A2" w:rsidP="003E4D1D">
      <w:pPr>
        <w:rPr>
          <w:rFonts w:ascii="Tahoma" w:hAnsi="Tahoma" w:cs="Tahoma"/>
          <w:b/>
          <w:bCs/>
          <w:sz w:val="22"/>
          <w:szCs w:val="22"/>
          <w:lang w:val="ca-ES"/>
        </w:rPr>
      </w:pPr>
      <w:r w:rsidRPr="007E04C8">
        <w:rPr>
          <w:rFonts w:ascii="Tahoma" w:hAnsi="Tahoma" w:cs="Tahoma"/>
          <w:sz w:val="16"/>
          <w:szCs w:val="16"/>
          <w:lang w:val="ca-ES"/>
        </w:rPr>
        <w:t>Josep Riera Monroig</w:t>
      </w:r>
    </w:p>
    <w:p w14:paraId="4ACF1048" w14:textId="45CF2DDC" w:rsidR="007231E4" w:rsidRPr="007E04C8" w:rsidRDefault="007231E4" w:rsidP="007231E4">
      <w:pPr>
        <w:pStyle w:val="Ttulo1"/>
        <w:autoSpaceDE w:val="0"/>
        <w:spacing w:line="200" w:lineRule="atLeast"/>
        <w:rPr>
          <w:rFonts w:ascii="Tahoma" w:hAnsi="Tahoma" w:cs="Tahoma"/>
          <w:b w:val="0"/>
          <w:sz w:val="16"/>
          <w:szCs w:val="16"/>
          <w:lang w:val="ca-ES"/>
        </w:rPr>
      </w:pPr>
      <w:r w:rsidRPr="007E04C8">
        <w:rPr>
          <w:rFonts w:ascii="Tahoma" w:hAnsi="Tahoma" w:cs="Tahoma"/>
          <w:b w:val="0"/>
          <w:sz w:val="16"/>
          <w:szCs w:val="16"/>
          <w:lang w:val="ca-ES"/>
        </w:rPr>
        <w:t>Secret</w:t>
      </w:r>
      <w:r w:rsidR="002E22A2" w:rsidRPr="007E04C8">
        <w:rPr>
          <w:rFonts w:ascii="Tahoma" w:hAnsi="Tahoma" w:cs="Tahoma"/>
          <w:b w:val="0"/>
          <w:sz w:val="16"/>
          <w:szCs w:val="16"/>
          <w:lang w:val="ca-ES"/>
        </w:rPr>
        <w:t xml:space="preserve">ari </w:t>
      </w:r>
      <w:r w:rsidRPr="007E04C8">
        <w:rPr>
          <w:rFonts w:ascii="Tahoma" w:hAnsi="Tahoma" w:cs="Tahoma"/>
          <w:b w:val="0"/>
          <w:sz w:val="16"/>
          <w:szCs w:val="16"/>
          <w:lang w:val="ca-ES"/>
        </w:rPr>
        <w:t>de la Societat Catalana de Dermatologia i SC-AEDV</w:t>
      </w:r>
    </w:p>
    <w:p w14:paraId="04B06A7C" w14:textId="77777777" w:rsidR="007231E4" w:rsidRPr="007E04C8" w:rsidRDefault="007231E4" w:rsidP="007231E4">
      <w:pPr>
        <w:pStyle w:val="Ttulo1"/>
        <w:autoSpaceDE w:val="0"/>
        <w:spacing w:line="200" w:lineRule="atLeast"/>
        <w:rPr>
          <w:rFonts w:ascii="Tahoma" w:hAnsi="Tahoma" w:cs="Tahoma"/>
          <w:sz w:val="16"/>
          <w:szCs w:val="16"/>
          <w:lang w:val="ca-ES"/>
        </w:rPr>
      </w:pPr>
      <w:r w:rsidRPr="007E04C8">
        <w:rPr>
          <w:rStyle w:val="Hipervnculo"/>
          <w:rFonts w:ascii="Tahoma" w:hAnsi="Tahoma" w:cs="Tahoma"/>
          <w:sz w:val="16"/>
          <w:szCs w:val="16"/>
          <w:lang w:val="ca-ES"/>
        </w:rPr>
        <w:t>dermatologiacatalana@gmail.com</w:t>
      </w:r>
    </w:p>
    <w:p w14:paraId="7EF1BFBB" w14:textId="77777777" w:rsidR="007231E4" w:rsidRPr="007E04C8" w:rsidRDefault="007231E4" w:rsidP="00084F06">
      <w:pPr>
        <w:spacing w:line="200" w:lineRule="atLeast"/>
        <w:rPr>
          <w:rFonts w:ascii="Tahoma" w:hAnsi="Tahoma" w:cs="Tahoma"/>
          <w:b/>
          <w:szCs w:val="16"/>
          <w:lang w:val="ca-ES"/>
        </w:rPr>
      </w:pPr>
    </w:p>
    <w:sectPr w:rsidR="007231E4" w:rsidRPr="007E04C8" w:rsidSect="003410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1701" w:bottom="11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E39E" w14:textId="77777777" w:rsidR="00325ACA" w:rsidRDefault="00325ACA" w:rsidP="00053E57">
      <w:r>
        <w:separator/>
      </w:r>
    </w:p>
  </w:endnote>
  <w:endnote w:type="continuationSeparator" w:id="0">
    <w:p w14:paraId="6BA0F76F" w14:textId="77777777" w:rsidR="00325ACA" w:rsidRDefault="00325ACA" w:rsidP="0005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3858" w14:textId="77777777" w:rsidR="00053E57" w:rsidRDefault="00053E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F095" w14:textId="77777777" w:rsidR="00053E57" w:rsidRDefault="00053E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8069" w14:textId="77777777" w:rsidR="00053E57" w:rsidRDefault="00053E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24AB" w14:textId="77777777" w:rsidR="00325ACA" w:rsidRDefault="00325ACA" w:rsidP="00053E57">
      <w:r>
        <w:separator/>
      </w:r>
    </w:p>
  </w:footnote>
  <w:footnote w:type="continuationSeparator" w:id="0">
    <w:p w14:paraId="74EB19B2" w14:textId="77777777" w:rsidR="00325ACA" w:rsidRDefault="00325ACA" w:rsidP="0005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3036" w14:textId="77777777" w:rsidR="00053E57" w:rsidRDefault="00053E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A5C6" w14:textId="77777777" w:rsidR="00053E57" w:rsidRDefault="00053E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4FA2" w14:textId="77777777" w:rsidR="00053E57" w:rsidRDefault="00053E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Encabezad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D52A12"/>
    <w:multiLevelType w:val="hybridMultilevel"/>
    <w:tmpl w:val="60F062F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7126D"/>
    <w:multiLevelType w:val="hybridMultilevel"/>
    <w:tmpl w:val="6A0AA39E"/>
    <w:lvl w:ilvl="0" w:tplc="6D3651C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50489"/>
    <w:multiLevelType w:val="hybridMultilevel"/>
    <w:tmpl w:val="01240C08"/>
    <w:lvl w:ilvl="0" w:tplc="057CC124">
      <w:numFmt w:val="bullet"/>
      <w:lvlText w:val="-"/>
      <w:lvlJc w:val="left"/>
      <w:pPr>
        <w:ind w:left="1065" w:hanging="360"/>
      </w:pPr>
      <w:rPr>
        <w:rFonts w:ascii="Cambria" w:eastAsia="Tahoma" w:hAnsi="Cambria" w:cs="Tahoma" w:hint="default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B242810"/>
    <w:multiLevelType w:val="hybridMultilevel"/>
    <w:tmpl w:val="39CCC0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05557"/>
    <w:multiLevelType w:val="hybridMultilevel"/>
    <w:tmpl w:val="0180C7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47682"/>
    <w:multiLevelType w:val="hybridMultilevel"/>
    <w:tmpl w:val="3D3A3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004A6"/>
    <w:multiLevelType w:val="hybridMultilevel"/>
    <w:tmpl w:val="A7640FC6"/>
    <w:lvl w:ilvl="0" w:tplc="7E40D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844BA"/>
    <w:multiLevelType w:val="hybridMultilevel"/>
    <w:tmpl w:val="B95A5656"/>
    <w:lvl w:ilvl="0" w:tplc="040A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130012A6"/>
    <w:multiLevelType w:val="multilevel"/>
    <w:tmpl w:val="3006C74C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11" w15:restartNumberingAfterBreak="0">
    <w:nsid w:val="159A6FA4"/>
    <w:multiLevelType w:val="hybridMultilevel"/>
    <w:tmpl w:val="4FF85D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E6D7F"/>
    <w:multiLevelType w:val="hybridMultilevel"/>
    <w:tmpl w:val="CA4C63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512E0"/>
    <w:multiLevelType w:val="hybridMultilevel"/>
    <w:tmpl w:val="F684ADE4"/>
    <w:lvl w:ilvl="0" w:tplc="0670310C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778" w:hanging="360"/>
      </w:pPr>
    </w:lvl>
    <w:lvl w:ilvl="2" w:tplc="040A001B" w:tentative="1">
      <w:start w:val="1"/>
      <w:numFmt w:val="lowerRoman"/>
      <w:lvlText w:val="%3."/>
      <w:lvlJc w:val="right"/>
      <w:pPr>
        <w:ind w:left="3498" w:hanging="180"/>
      </w:pPr>
    </w:lvl>
    <w:lvl w:ilvl="3" w:tplc="040A000F" w:tentative="1">
      <w:start w:val="1"/>
      <w:numFmt w:val="decimal"/>
      <w:lvlText w:val="%4."/>
      <w:lvlJc w:val="left"/>
      <w:pPr>
        <w:ind w:left="4218" w:hanging="360"/>
      </w:pPr>
    </w:lvl>
    <w:lvl w:ilvl="4" w:tplc="040A0019" w:tentative="1">
      <w:start w:val="1"/>
      <w:numFmt w:val="lowerLetter"/>
      <w:lvlText w:val="%5."/>
      <w:lvlJc w:val="left"/>
      <w:pPr>
        <w:ind w:left="4938" w:hanging="360"/>
      </w:pPr>
    </w:lvl>
    <w:lvl w:ilvl="5" w:tplc="040A001B" w:tentative="1">
      <w:start w:val="1"/>
      <w:numFmt w:val="lowerRoman"/>
      <w:lvlText w:val="%6."/>
      <w:lvlJc w:val="right"/>
      <w:pPr>
        <w:ind w:left="5658" w:hanging="180"/>
      </w:pPr>
    </w:lvl>
    <w:lvl w:ilvl="6" w:tplc="040A000F" w:tentative="1">
      <w:start w:val="1"/>
      <w:numFmt w:val="decimal"/>
      <w:lvlText w:val="%7."/>
      <w:lvlJc w:val="left"/>
      <w:pPr>
        <w:ind w:left="6378" w:hanging="360"/>
      </w:pPr>
    </w:lvl>
    <w:lvl w:ilvl="7" w:tplc="040A0019" w:tentative="1">
      <w:start w:val="1"/>
      <w:numFmt w:val="lowerLetter"/>
      <w:lvlText w:val="%8."/>
      <w:lvlJc w:val="left"/>
      <w:pPr>
        <w:ind w:left="7098" w:hanging="360"/>
      </w:pPr>
    </w:lvl>
    <w:lvl w:ilvl="8" w:tplc="040A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4" w15:restartNumberingAfterBreak="0">
    <w:nsid w:val="1DD06EA6"/>
    <w:multiLevelType w:val="hybridMultilevel"/>
    <w:tmpl w:val="693EE34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6F3CB2"/>
    <w:multiLevelType w:val="hybridMultilevel"/>
    <w:tmpl w:val="604830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5039F"/>
    <w:multiLevelType w:val="hybridMultilevel"/>
    <w:tmpl w:val="2F10D8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F4CB0"/>
    <w:multiLevelType w:val="hybridMultilevel"/>
    <w:tmpl w:val="039E454E"/>
    <w:lvl w:ilvl="0" w:tplc="BA3AE704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7523E4"/>
    <w:multiLevelType w:val="multilevel"/>
    <w:tmpl w:val="2B86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4F5DC6"/>
    <w:multiLevelType w:val="hybridMultilevel"/>
    <w:tmpl w:val="E54043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C928EB"/>
    <w:multiLevelType w:val="hybridMultilevel"/>
    <w:tmpl w:val="D2BE6B24"/>
    <w:lvl w:ilvl="0" w:tplc="43E8666C">
      <w:start w:val="18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B56710"/>
    <w:multiLevelType w:val="hybridMultilevel"/>
    <w:tmpl w:val="1C9E520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CE694F"/>
    <w:multiLevelType w:val="hybridMultilevel"/>
    <w:tmpl w:val="C95086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D7B5B"/>
    <w:multiLevelType w:val="hybridMultilevel"/>
    <w:tmpl w:val="27BE0FF8"/>
    <w:lvl w:ilvl="0" w:tplc="F176BE78">
      <w:start w:val="1"/>
      <w:numFmt w:val="decimal"/>
      <w:lvlText w:val="%1."/>
      <w:lvlJc w:val="left"/>
      <w:pPr>
        <w:ind w:left="720" w:hanging="360"/>
      </w:pPr>
      <w:rPr>
        <w:lang w:val="ca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E753D"/>
    <w:multiLevelType w:val="hybridMultilevel"/>
    <w:tmpl w:val="27BE0FF8"/>
    <w:lvl w:ilvl="0" w:tplc="F176BE78">
      <w:start w:val="1"/>
      <w:numFmt w:val="decimal"/>
      <w:lvlText w:val="%1."/>
      <w:lvlJc w:val="left"/>
      <w:pPr>
        <w:ind w:left="720" w:hanging="360"/>
      </w:pPr>
      <w:rPr>
        <w:lang w:val="ca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23466"/>
    <w:multiLevelType w:val="hybridMultilevel"/>
    <w:tmpl w:val="005650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50594C"/>
    <w:multiLevelType w:val="hybridMultilevel"/>
    <w:tmpl w:val="83BEB7F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A42530"/>
    <w:multiLevelType w:val="hybridMultilevel"/>
    <w:tmpl w:val="CEFC3D32"/>
    <w:lvl w:ilvl="0" w:tplc="32625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F5F91"/>
    <w:multiLevelType w:val="multilevel"/>
    <w:tmpl w:val="B95A5656"/>
    <w:styleLink w:val="Listaactual1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55A13AA4"/>
    <w:multiLevelType w:val="hybridMultilevel"/>
    <w:tmpl w:val="FB1AE07E"/>
    <w:lvl w:ilvl="0" w:tplc="6C42B6C4">
      <w:start w:val="19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71CA6"/>
    <w:multiLevelType w:val="multilevel"/>
    <w:tmpl w:val="68E8FF22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1" w15:restartNumberingAfterBreak="0">
    <w:nsid w:val="578022F3"/>
    <w:multiLevelType w:val="hybridMultilevel"/>
    <w:tmpl w:val="DEB08F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A7036B"/>
    <w:multiLevelType w:val="hybridMultilevel"/>
    <w:tmpl w:val="DB6C3B58"/>
    <w:lvl w:ilvl="0" w:tplc="47CA72EA">
      <w:start w:val="9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4572FC2"/>
    <w:multiLevelType w:val="multilevel"/>
    <w:tmpl w:val="D9E8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AF7401"/>
    <w:multiLevelType w:val="hybridMultilevel"/>
    <w:tmpl w:val="4E408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B6D61"/>
    <w:multiLevelType w:val="hybridMultilevel"/>
    <w:tmpl w:val="E0CA2C72"/>
    <w:lvl w:ilvl="0" w:tplc="040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DB80BA5"/>
    <w:multiLevelType w:val="hybridMultilevel"/>
    <w:tmpl w:val="88D8439A"/>
    <w:lvl w:ilvl="0" w:tplc="62D2A402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C6732"/>
    <w:multiLevelType w:val="hybridMultilevel"/>
    <w:tmpl w:val="1B6E8B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024FE"/>
    <w:multiLevelType w:val="hybridMultilevel"/>
    <w:tmpl w:val="C6A4337A"/>
    <w:lvl w:ilvl="0" w:tplc="EA9AAA7C">
      <w:start w:val="20"/>
      <w:numFmt w:val="bullet"/>
      <w:lvlText w:val="-"/>
      <w:lvlJc w:val="left"/>
      <w:pPr>
        <w:ind w:left="720" w:hanging="360"/>
      </w:pPr>
      <w:rPr>
        <w:rFonts w:ascii="Tahoma" w:eastAsia="MS Minngs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F540D"/>
    <w:multiLevelType w:val="hybridMultilevel"/>
    <w:tmpl w:val="5EAC6C88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A5C64ED"/>
    <w:multiLevelType w:val="hybridMultilevel"/>
    <w:tmpl w:val="3522C7B4"/>
    <w:lvl w:ilvl="0" w:tplc="CA6AF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FD4935"/>
    <w:multiLevelType w:val="multilevel"/>
    <w:tmpl w:val="50B003A2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2" w15:restartNumberingAfterBreak="0">
    <w:nsid w:val="7D351F8B"/>
    <w:multiLevelType w:val="hybridMultilevel"/>
    <w:tmpl w:val="E2AC6AC4"/>
    <w:lvl w:ilvl="0" w:tplc="65F264B4">
      <w:start w:val="18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A3A04"/>
    <w:multiLevelType w:val="hybridMultilevel"/>
    <w:tmpl w:val="0C427E4A"/>
    <w:lvl w:ilvl="0" w:tplc="B69E6384">
      <w:start w:val="18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D0375"/>
    <w:multiLevelType w:val="hybridMultilevel"/>
    <w:tmpl w:val="8C88A2E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0614946">
    <w:abstractNumId w:val="0"/>
  </w:num>
  <w:num w:numId="2" w16cid:durableId="1041396345">
    <w:abstractNumId w:val="1"/>
  </w:num>
  <w:num w:numId="3" w16cid:durableId="15665326">
    <w:abstractNumId w:val="44"/>
  </w:num>
  <w:num w:numId="4" w16cid:durableId="468086290">
    <w:abstractNumId w:val="23"/>
  </w:num>
  <w:num w:numId="5" w16cid:durableId="1473475114">
    <w:abstractNumId w:val="24"/>
  </w:num>
  <w:num w:numId="6" w16cid:durableId="1726875484">
    <w:abstractNumId w:val="14"/>
  </w:num>
  <w:num w:numId="7" w16cid:durableId="1273633176">
    <w:abstractNumId w:val="39"/>
  </w:num>
  <w:num w:numId="8" w16cid:durableId="2109227471">
    <w:abstractNumId w:val="41"/>
  </w:num>
  <w:num w:numId="9" w16cid:durableId="1795826200">
    <w:abstractNumId w:val="30"/>
  </w:num>
  <w:num w:numId="10" w16cid:durableId="1782265064">
    <w:abstractNumId w:val="10"/>
  </w:num>
  <w:num w:numId="11" w16cid:durableId="590354336">
    <w:abstractNumId w:val="3"/>
  </w:num>
  <w:num w:numId="12" w16cid:durableId="1633055945">
    <w:abstractNumId w:val="17"/>
  </w:num>
  <w:num w:numId="13" w16cid:durableId="1525748687">
    <w:abstractNumId w:val="8"/>
  </w:num>
  <w:num w:numId="14" w16cid:durableId="1380857638">
    <w:abstractNumId w:val="32"/>
  </w:num>
  <w:num w:numId="15" w16cid:durableId="271405445">
    <w:abstractNumId w:val="31"/>
  </w:num>
  <w:num w:numId="16" w16cid:durableId="1322269204">
    <w:abstractNumId w:val="4"/>
  </w:num>
  <w:num w:numId="17" w16cid:durableId="2079278560">
    <w:abstractNumId w:val="35"/>
  </w:num>
  <w:num w:numId="18" w16cid:durableId="399132912">
    <w:abstractNumId w:val="12"/>
  </w:num>
  <w:num w:numId="19" w16cid:durableId="1612931827">
    <w:abstractNumId w:val="38"/>
  </w:num>
  <w:num w:numId="20" w16cid:durableId="803498422">
    <w:abstractNumId w:val="33"/>
  </w:num>
  <w:num w:numId="21" w16cid:durableId="1161123551">
    <w:abstractNumId w:val="6"/>
  </w:num>
  <w:num w:numId="22" w16cid:durableId="132020650">
    <w:abstractNumId w:val="34"/>
  </w:num>
  <w:num w:numId="23" w16cid:durableId="1079601735">
    <w:abstractNumId w:val="27"/>
  </w:num>
  <w:num w:numId="24" w16cid:durableId="1582450282">
    <w:abstractNumId w:val="42"/>
  </w:num>
  <w:num w:numId="25" w16cid:durableId="1912697072">
    <w:abstractNumId w:val="29"/>
  </w:num>
  <w:num w:numId="26" w16cid:durableId="1900163963">
    <w:abstractNumId w:val="7"/>
  </w:num>
  <w:num w:numId="27" w16cid:durableId="472910512">
    <w:abstractNumId w:val="43"/>
  </w:num>
  <w:num w:numId="28" w16cid:durableId="937716732">
    <w:abstractNumId w:val="5"/>
  </w:num>
  <w:num w:numId="29" w16cid:durableId="919488523">
    <w:abstractNumId w:val="20"/>
  </w:num>
  <w:num w:numId="30" w16cid:durableId="112989035">
    <w:abstractNumId w:val="16"/>
  </w:num>
  <w:num w:numId="31" w16cid:durableId="1573081884">
    <w:abstractNumId w:val="2"/>
  </w:num>
  <w:num w:numId="32" w16cid:durableId="50809657">
    <w:abstractNumId w:val="19"/>
  </w:num>
  <w:num w:numId="33" w16cid:durableId="1886018479">
    <w:abstractNumId w:val="9"/>
  </w:num>
  <w:num w:numId="34" w16cid:durableId="1315641833">
    <w:abstractNumId w:val="22"/>
  </w:num>
  <w:num w:numId="35" w16cid:durableId="192958813">
    <w:abstractNumId w:val="28"/>
  </w:num>
  <w:num w:numId="36" w16cid:durableId="2133353693">
    <w:abstractNumId w:val="25"/>
  </w:num>
  <w:num w:numId="37" w16cid:durableId="1362314778">
    <w:abstractNumId w:val="11"/>
  </w:num>
  <w:num w:numId="38" w16cid:durableId="675959971">
    <w:abstractNumId w:val="18"/>
  </w:num>
  <w:num w:numId="39" w16cid:durableId="73623216">
    <w:abstractNumId w:val="26"/>
  </w:num>
  <w:num w:numId="40" w16cid:durableId="187571140">
    <w:abstractNumId w:val="40"/>
  </w:num>
  <w:num w:numId="41" w16cid:durableId="772214681">
    <w:abstractNumId w:val="13"/>
  </w:num>
  <w:num w:numId="42" w16cid:durableId="174393288">
    <w:abstractNumId w:val="36"/>
  </w:num>
  <w:num w:numId="43" w16cid:durableId="471409380">
    <w:abstractNumId w:val="21"/>
  </w:num>
  <w:num w:numId="44" w16cid:durableId="11273308">
    <w:abstractNumId w:val="37"/>
  </w:num>
  <w:num w:numId="45" w16cid:durableId="3590163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A8"/>
    <w:rsid w:val="000008EB"/>
    <w:rsid w:val="000022C1"/>
    <w:rsid w:val="00005DCC"/>
    <w:rsid w:val="000115A4"/>
    <w:rsid w:val="00015126"/>
    <w:rsid w:val="000210BF"/>
    <w:rsid w:val="00021465"/>
    <w:rsid w:val="0002558D"/>
    <w:rsid w:val="00027693"/>
    <w:rsid w:val="000333F2"/>
    <w:rsid w:val="000345A7"/>
    <w:rsid w:val="00034639"/>
    <w:rsid w:val="00037FD8"/>
    <w:rsid w:val="0004741B"/>
    <w:rsid w:val="000479F5"/>
    <w:rsid w:val="00047BEF"/>
    <w:rsid w:val="0005251D"/>
    <w:rsid w:val="00053E57"/>
    <w:rsid w:val="00056483"/>
    <w:rsid w:val="00056CBF"/>
    <w:rsid w:val="000574D4"/>
    <w:rsid w:val="000626F3"/>
    <w:rsid w:val="00063CCB"/>
    <w:rsid w:val="00066FCE"/>
    <w:rsid w:val="00070002"/>
    <w:rsid w:val="000706A3"/>
    <w:rsid w:val="00072C26"/>
    <w:rsid w:val="00073466"/>
    <w:rsid w:val="00073D49"/>
    <w:rsid w:val="000742C7"/>
    <w:rsid w:val="00084F06"/>
    <w:rsid w:val="00085302"/>
    <w:rsid w:val="0008541D"/>
    <w:rsid w:val="0008580E"/>
    <w:rsid w:val="00086144"/>
    <w:rsid w:val="00086A13"/>
    <w:rsid w:val="0009006C"/>
    <w:rsid w:val="00092F46"/>
    <w:rsid w:val="00093956"/>
    <w:rsid w:val="000A4D77"/>
    <w:rsid w:val="000A5898"/>
    <w:rsid w:val="000A7AC0"/>
    <w:rsid w:val="000A7B85"/>
    <w:rsid w:val="000B26B1"/>
    <w:rsid w:val="000B3E55"/>
    <w:rsid w:val="000B411E"/>
    <w:rsid w:val="000B65B0"/>
    <w:rsid w:val="000B72A0"/>
    <w:rsid w:val="000C1D0F"/>
    <w:rsid w:val="000C5F19"/>
    <w:rsid w:val="000C7817"/>
    <w:rsid w:val="000C7FDA"/>
    <w:rsid w:val="000D184D"/>
    <w:rsid w:val="000D769E"/>
    <w:rsid w:val="000E04D1"/>
    <w:rsid w:val="000E2E04"/>
    <w:rsid w:val="000E4173"/>
    <w:rsid w:val="000E4BDF"/>
    <w:rsid w:val="000F18A6"/>
    <w:rsid w:val="000F28A3"/>
    <w:rsid w:val="001005B2"/>
    <w:rsid w:val="00104C02"/>
    <w:rsid w:val="001063E8"/>
    <w:rsid w:val="00107836"/>
    <w:rsid w:val="00111D45"/>
    <w:rsid w:val="00111F80"/>
    <w:rsid w:val="001244A8"/>
    <w:rsid w:val="00124E1E"/>
    <w:rsid w:val="00126A66"/>
    <w:rsid w:val="0013255E"/>
    <w:rsid w:val="0013281B"/>
    <w:rsid w:val="00141757"/>
    <w:rsid w:val="001453A1"/>
    <w:rsid w:val="00147B15"/>
    <w:rsid w:val="001540BE"/>
    <w:rsid w:val="001541B1"/>
    <w:rsid w:val="00167679"/>
    <w:rsid w:val="001728AA"/>
    <w:rsid w:val="00174BA1"/>
    <w:rsid w:val="00181375"/>
    <w:rsid w:val="00181DFE"/>
    <w:rsid w:val="001821E8"/>
    <w:rsid w:val="0018309A"/>
    <w:rsid w:val="00184907"/>
    <w:rsid w:val="001861E5"/>
    <w:rsid w:val="001904E0"/>
    <w:rsid w:val="00191A15"/>
    <w:rsid w:val="001A0D80"/>
    <w:rsid w:val="001A1065"/>
    <w:rsid w:val="001A1846"/>
    <w:rsid w:val="001A1A5D"/>
    <w:rsid w:val="001A4482"/>
    <w:rsid w:val="001B6E99"/>
    <w:rsid w:val="001B783C"/>
    <w:rsid w:val="001C01A6"/>
    <w:rsid w:val="001C492F"/>
    <w:rsid w:val="001C5429"/>
    <w:rsid w:val="001D07CE"/>
    <w:rsid w:val="001D48FE"/>
    <w:rsid w:val="001D5040"/>
    <w:rsid w:val="001D57B5"/>
    <w:rsid w:val="001D5E26"/>
    <w:rsid w:val="001D7328"/>
    <w:rsid w:val="001D7FF9"/>
    <w:rsid w:val="001E024F"/>
    <w:rsid w:val="001E3153"/>
    <w:rsid w:val="001E5A93"/>
    <w:rsid w:val="001F31A6"/>
    <w:rsid w:val="00201241"/>
    <w:rsid w:val="00204566"/>
    <w:rsid w:val="00204ED7"/>
    <w:rsid w:val="00210A76"/>
    <w:rsid w:val="0021150D"/>
    <w:rsid w:val="00213B0D"/>
    <w:rsid w:val="00221A2D"/>
    <w:rsid w:val="00223C1D"/>
    <w:rsid w:val="0022684C"/>
    <w:rsid w:val="0022769C"/>
    <w:rsid w:val="00230CAC"/>
    <w:rsid w:val="0023288A"/>
    <w:rsid w:val="00233E85"/>
    <w:rsid w:val="00234996"/>
    <w:rsid w:val="002354C9"/>
    <w:rsid w:val="00237A97"/>
    <w:rsid w:val="002405F8"/>
    <w:rsid w:val="00241A92"/>
    <w:rsid w:val="00243481"/>
    <w:rsid w:val="0024383E"/>
    <w:rsid w:val="0025050C"/>
    <w:rsid w:val="002512CB"/>
    <w:rsid w:val="00251806"/>
    <w:rsid w:val="00253B75"/>
    <w:rsid w:val="00255B95"/>
    <w:rsid w:val="00255D8E"/>
    <w:rsid w:val="002610D6"/>
    <w:rsid w:val="002612D0"/>
    <w:rsid w:val="002643B1"/>
    <w:rsid w:val="002644A0"/>
    <w:rsid w:val="00267502"/>
    <w:rsid w:val="00271A12"/>
    <w:rsid w:val="00274317"/>
    <w:rsid w:val="00275623"/>
    <w:rsid w:val="00275B34"/>
    <w:rsid w:val="00281294"/>
    <w:rsid w:val="00282A12"/>
    <w:rsid w:val="00283AD4"/>
    <w:rsid w:val="00290476"/>
    <w:rsid w:val="00290667"/>
    <w:rsid w:val="002920A0"/>
    <w:rsid w:val="00292C62"/>
    <w:rsid w:val="002A032E"/>
    <w:rsid w:val="002A0512"/>
    <w:rsid w:val="002A1939"/>
    <w:rsid w:val="002A5C14"/>
    <w:rsid w:val="002B0A67"/>
    <w:rsid w:val="002C0A06"/>
    <w:rsid w:val="002C2188"/>
    <w:rsid w:val="002C3BA6"/>
    <w:rsid w:val="002C3EB2"/>
    <w:rsid w:val="002C5746"/>
    <w:rsid w:val="002C6030"/>
    <w:rsid w:val="002D5743"/>
    <w:rsid w:val="002E21E3"/>
    <w:rsid w:val="002E22A2"/>
    <w:rsid w:val="002E5373"/>
    <w:rsid w:val="002E7631"/>
    <w:rsid w:val="002E7692"/>
    <w:rsid w:val="002F278D"/>
    <w:rsid w:val="002F576F"/>
    <w:rsid w:val="002F5DEF"/>
    <w:rsid w:val="00301B08"/>
    <w:rsid w:val="00303E5D"/>
    <w:rsid w:val="003062EC"/>
    <w:rsid w:val="00313F19"/>
    <w:rsid w:val="00315332"/>
    <w:rsid w:val="003173D0"/>
    <w:rsid w:val="0031748C"/>
    <w:rsid w:val="0032380B"/>
    <w:rsid w:val="00323B0E"/>
    <w:rsid w:val="00325ACA"/>
    <w:rsid w:val="00330D09"/>
    <w:rsid w:val="003346D1"/>
    <w:rsid w:val="00335E51"/>
    <w:rsid w:val="00340978"/>
    <w:rsid w:val="00340F08"/>
    <w:rsid w:val="003410E0"/>
    <w:rsid w:val="00352812"/>
    <w:rsid w:val="00353380"/>
    <w:rsid w:val="0035724D"/>
    <w:rsid w:val="0036259F"/>
    <w:rsid w:val="003629FE"/>
    <w:rsid w:val="0037421E"/>
    <w:rsid w:val="003752FA"/>
    <w:rsid w:val="00386D0E"/>
    <w:rsid w:val="003874FF"/>
    <w:rsid w:val="00393370"/>
    <w:rsid w:val="00394ADA"/>
    <w:rsid w:val="003A0070"/>
    <w:rsid w:val="003B0536"/>
    <w:rsid w:val="003B09C7"/>
    <w:rsid w:val="003B35E0"/>
    <w:rsid w:val="003B3F6A"/>
    <w:rsid w:val="003B6154"/>
    <w:rsid w:val="003B6A52"/>
    <w:rsid w:val="003C13A6"/>
    <w:rsid w:val="003C2BB3"/>
    <w:rsid w:val="003C4615"/>
    <w:rsid w:val="003C63AD"/>
    <w:rsid w:val="003C788A"/>
    <w:rsid w:val="003C7F05"/>
    <w:rsid w:val="003D2540"/>
    <w:rsid w:val="003D4C22"/>
    <w:rsid w:val="003E1B69"/>
    <w:rsid w:val="003E4D1D"/>
    <w:rsid w:val="003E5DAE"/>
    <w:rsid w:val="003F130A"/>
    <w:rsid w:val="003F1B2F"/>
    <w:rsid w:val="004071C4"/>
    <w:rsid w:val="00421B71"/>
    <w:rsid w:val="00421E5A"/>
    <w:rsid w:val="00432411"/>
    <w:rsid w:val="00432BE7"/>
    <w:rsid w:val="004332A6"/>
    <w:rsid w:val="00433BA1"/>
    <w:rsid w:val="004343A3"/>
    <w:rsid w:val="0044718B"/>
    <w:rsid w:val="004474B6"/>
    <w:rsid w:val="00452C5A"/>
    <w:rsid w:val="00452CAE"/>
    <w:rsid w:val="00454613"/>
    <w:rsid w:val="00457204"/>
    <w:rsid w:val="00457A96"/>
    <w:rsid w:val="00457B1B"/>
    <w:rsid w:val="004611AE"/>
    <w:rsid w:val="00461649"/>
    <w:rsid w:val="004720CB"/>
    <w:rsid w:val="00472FBE"/>
    <w:rsid w:val="00481440"/>
    <w:rsid w:val="004815AD"/>
    <w:rsid w:val="00483646"/>
    <w:rsid w:val="00484D2E"/>
    <w:rsid w:val="00485147"/>
    <w:rsid w:val="004865AD"/>
    <w:rsid w:val="00487A51"/>
    <w:rsid w:val="004913FB"/>
    <w:rsid w:val="00496A00"/>
    <w:rsid w:val="00497431"/>
    <w:rsid w:val="00497731"/>
    <w:rsid w:val="004A1546"/>
    <w:rsid w:val="004A3340"/>
    <w:rsid w:val="004A7DC6"/>
    <w:rsid w:val="004A7F9F"/>
    <w:rsid w:val="004B027E"/>
    <w:rsid w:val="004B2FB4"/>
    <w:rsid w:val="004B46C7"/>
    <w:rsid w:val="004B58CC"/>
    <w:rsid w:val="004B78B8"/>
    <w:rsid w:val="004C0CE1"/>
    <w:rsid w:val="004C1756"/>
    <w:rsid w:val="004C5B5D"/>
    <w:rsid w:val="004C5C81"/>
    <w:rsid w:val="004C6CD0"/>
    <w:rsid w:val="004D4F81"/>
    <w:rsid w:val="004D5172"/>
    <w:rsid w:val="004D6F4C"/>
    <w:rsid w:val="004F2B5C"/>
    <w:rsid w:val="0050289D"/>
    <w:rsid w:val="00505004"/>
    <w:rsid w:val="00506AD2"/>
    <w:rsid w:val="00506ADD"/>
    <w:rsid w:val="00510E1F"/>
    <w:rsid w:val="0051287E"/>
    <w:rsid w:val="00512B2C"/>
    <w:rsid w:val="00515186"/>
    <w:rsid w:val="00522AB5"/>
    <w:rsid w:val="0052319B"/>
    <w:rsid w:val="005249F2"/>
    <w:rsid w:val="00530EDD"/>
    <w:rsid w:val="00531AD8"/>
    <w:rsid w:val="0053419E"/>
    <w:rsid w:val="0054228A"/>
    <w:rsid w:val="005434C0"/>
    <w:rsid w:val="00545CFE"/>
    <w:rsid w:val="0054703C"/>
    <w:rsid w:val="00551BCB"/>
    <w:rsid w:val="00552800"/>
    <w:rsid w:val="005533C5"/>
    <w:rsid w:val="005603A5"/>
    <w:rsid w:val="005626DB"/>
    <w:rsid w:val="00564568"/>
    <w:rsid w:val="00566C83"/>
    <w:rsid w:val="00567882"/>
    <w:rsid w:val="005717EC"/>
    <w:rsid w:val="00571EFB"/>
    <w:rsid w:val="0058238F"/>
    <w:rsid w:val="00585426"/>
    <w:rsid w:val="00585867"/>
    <w:rsid w:val="00587DBF"/>
    <w:rsid w:val="00593362"/>
    <w:rsid w:val="00595EE2"/>
    <w:rsid w:val="00596B43"/>
    <w:rsid w:val="005A0137"/>
    <w:rsid w:val="005A20E4"/>
    <w:rsid w:val="005A393F"/>
    <w:rsid w:val="005B1BDE"/>
    <w:rsid w:val="005B4719"/>
    <w:rsid w:val="005B6B4E"/>
    <w:rsid w:val="005B7B35"/>
    <w:rsid w:val="005C2CC7"/>
    <w:rsid w:val="005C4EBA"/>
    <w:rsid w:val="005D108B"/>
    <w:rsid w:val="005D3238"/>
    <w:rsid w:val="005E0B2D"/>
    <w:rsid w:val="005E46EF"/>
    <w:rsid w:val="005E6A9A"/>
    <w:rsid w:val="005E6EEC"/>
    <w:rsid w:val="005F228D"/>
    <w:rsid w:val="005F2E76"/>
    <w:rsid w:val="005F34ED"/>
    <w:rsid w:val="005F46DC"/>
    <w:rsid w:val="005F4703"/>
    <w:rsid w:val="005F5097"/>
    <w:rsid w:val="00602ABC"/>
    <w:rsid w:val="0060336C"/>
    <w:rsid w:val="0060359B"/>
    <w:rsid w:val="00610265"/>
    <w:rsid w:val="00617DB8"/>
    <w:rsid w:val="00621E9F"/>
    <w:rsid w:val="0062646E"/>
    <w:rsid w:val="0062653D"/>
    <w:rsid w:val="00634055"/>
    <w:rsid w:val="00634822"/>
    <w:rsid w:val="006404B5"/>
    <w:rsid w:val="00640F61"/>
    <w:rsid w:val="00642E06"/>
    <w:rsid w:val="006479BD"/>
    <w:rsid w:val="00650486"/>
    <w:rsid w:val="006507F1"/>
    <w:rsid w:val="00650C2A"/>
    <w:rsid w:val="00651AC2"/>
    <w:rsid w:val="0065454E"/>
    <w:rsid w:val="00660318"/>
    <w:rsid w:val="00673D18"/>
    <w:rsid w:val="006803F5"/>
    <w:rsid w:val="006805B6"/>
    <w:rsid w:val="00680A09"/>
    <w:rsid w:val="0068343A"/>
    <w:rsid w:val="00683BC3"/>
    <w:rsid w:val="0068563A"/>
    <w:rsid w:val="00685B3F"/>
    <w:rsid w:val="00686279"/>
    <w:rsid w:val="0069415E"/>
    <w:rsid w:val="00695A29"/>
    <w:rsid w:val="00695D80"/>
    <w:rsid w:val="006A0411"/>
    <w:rsid w:val="006A6FED"/>
    <w:rsid w:val="006B02A9"/>
    <w:rsid w:val="006B1508"/>
    <w:rsid w:val="006B37F7"/>
    <w:rsid w:val="006C2804"/>
    <w:rsid w:val="006C5E2C"/>
    <w:rsid w:val="006C6BF0"/>
    <w:rsid w:val="006C7276"/>
    <w:rsid w:val="006D091F"/>
    <w:rsid w:val="006D09F4"/>
    <w:rsid w:val="006D0F0F"/>
    <w:rsid w:val="006D1029"/>
    <w:rsid w:val="006E0314"/>
    <w:rsid w:val="006E1452"/>
    <w:rsid w:val="006E7D02"/>
    <w:rsid w:val="006F37C4"/>
    <w:rsid w:val="006F4715"/>
    <w:rsid w:val="006F498F"/>
    <w:rsid w:val="006F5CF5"/>
    <w:rsid w:val="00700024"/>
    <w:rsid w:val="00702C3D"/>
    <w:rsid w:val="007035DB"/>
    <w:rsid w:val="00704EEF"/>
    <w:rsid w:val="007100A1"/>
    <w:rsid w:val="00710B9C"/>
    <w:rsid w:val="00710DFD"/>
    <w:rsid w:val="00721198"/>
    <w:rsid w:val="007231E4"/>
    <w:rsid w:val="00724C6E"/>
    <w:rsid w:val="007267FB"/>
    <w:rsid w:val="00727E15"/>
    <w:rsid w:val="00730772"/>
    <w:rsid w:val="00733EB5"/>
    <w:rsid w:val="007357A5"/>
    <w:rsid w:val="007421A8"/>
    <w:rsid w:val="007463D7"/>
    <w:rsid w:val="00750833"/>
    <w:rsid w:val="0075136D"/>
    <w:rsid w:val="00751D1C"/>
    <w:rsid w:val="0075363E"/>
    <w:rsid w:val="00754C7C"/>
    <w:rsid w:val="0075570E"/>
    <w:rsid w:val="00756ABE"/>
    <w:rsid w:val="0076049A"/>
    <w:rsid w:val="00762634"/>
    <w:rsid w:val="00770DA9"/>
    <w:rsid w:val="00771378"/>
    <w:rsid w:val="00776F99"/>
    <w:rsid w:val="00777136"/>
    <w:rsid w:val="0077721D"/>
    <w:rsid w:val="00781712"/>
    <w:rsid w:val="007866D3"/>
    <w:rsid w:val="0079079D"/>
    <w:rsid w:val="00792708"/>
    <w:rsid w:val="0079399A"/>
    <w:rsid w:val="007948D2"/>
    <w:rsid w:val="00794B96"/>
    <w:rsid w:val="00795970"/>
    <w:rsid w:val="007A30F1"/>
    <w:rsid w:val="007A5158"/>
    <w:rsid w:val="007A652B"/>
    <w:rsid w:val="007B21C0"/>
    <w:rsid w:val="007C3C9C"/>
    <w:rsid w:val="007C4153"/>
    <w:rsid w:val="007C5E5F"/>
    <w:rsid w:val="007C68AF"/>
    <w:rsid w:val="007D1013"/>
    <w:rsid w:val="007D4ABA"/>
    <w:rsid w:val="007D4B93"/>
    <w:rsid w:val="007D57F7"/>
    <w:rsid w:val="007E04C8"/>
    <w:rsid w:val="007E2131"/>
    <w:rsid w:val="007E3913"/>
    <w:rsid w:val="007E4B39"/>
    <w:rsid w:val="007E533F"/>
    <w:rsid w:val="007E5EC2"/>
    <w:rsid w:val="007F49FE"/>
    <w:rsid w:val="007F4C47"/>
    <w:rsid w:val="007F51C3"/>
    <w:rsid w:val="0080349F"/>
    <w:rsid w:val="008073E7"/>
    <w:rsid w:val="008074BF"/>
    <w:rsid w:val="00807CAF"/>
    <w:rsid w:val="0081243D"/>
    <w:rsid w:val="008141C7"/>
    <w:rsid w:val="00817637"/>
    <w:rsid w:val="00822A4C"/>
    <w:rsid w:val="0083133A"/>
    <w:rsid w:val="0083367C"/>
    <w:rsid w:val="0083441E"/>
    <w:rsid w:val="00836DDB"/>
    <w:rsid w:val="00836EB2"/>
    <w:rsid w:val="0084357D"/>
    <w:rsid w:val="00847508"/>
    <w:rsid w:val="00850C37"/>
    <w:rsid w:val="008512ED"/>
    <w:rsid w:val="008522A9"/>
    <w:rsid w:val="008568CB"/>
    <w:rsid w:val="00864116"/>
    <w:rsid w:val="00870C9D"/>
    <w:rsid w:val="008770FB"/>
    <w:rsid w:val="00884DEA"/>
    <w:rsid w:val="0088580F"/>
    <w:rsid w:val="008908D1"/>
    <w:rsid w:val="00892B76"/>
    <w:rsid w:val="008934A3"/>
    <w:rsid w:val="008942AF"/>
    <w:rsid w:val="008A06C0"/>
    <w:rsid w:val="008A0A0D"/>
    <w:rsid w:val="008A1192"/>
    <w:rsid w:val="008A1915"/>
    <w:rsid w:val="008A2112"/>
    <w:rsid w:val="008B27E8"/>
    <w:rsid w:val="008B2BDE"/>
    <w:rsid w:val="008B4345"/>
    <w:rsid w:val="008B4D40"/>
    <w:rsid w:val="008C4FF5"/>
    <w:rsid w:val="008C5647"/>
    <w:rsid w:val="008C5721"/>
    <w:rsid w:val="008D41FD"/>
    <w:rsid w:val="008D447B"/>
    <w:rsid w:val="008D58ED"/>
    <w:rsid w:val="008D5EEE"/>
    <w:rsid w:val="008E09B9"/>
    <w:rsid w:val="008E3C02"/>
    <w:rsid w:val="008E5977"/>
    <w:rsid w:val="008E6B02"/>
    <w:rsid w:val="008F3CB3"/>
    <w:rsid w:val="008F4263"/>
    <w:rsid w:val="008F792E"/>
    <w:rsid w:val="009010B9"/>
    <w:rsid w:val="00901FDC"/>
    <w:rsid w:val="00910589"/>
    <w:rsid w:val="00913278"/>
    <w:rsid w:val="009228C7"/>
    <w:rsid w:val="00927CB9"/>
    <w:rsid w:val="00930B02"/>
    <w:rsid w:val="0094318C"/>
    <w:rsid w:val="00944A7B"/>
    <w:rsid w:val="0095220C"/>
    <w:rsid w:val="00954173"/>
    <w:rsid w:val="00954357"/>
    <w:rsid w:val="009551BA"/>
    <w:rsid w:val="00956493"/>
    <w:rsid w:val="00957BD9"/>
    <w:rsid w:val="009635E1"/>
    <w:rsid w:val="00963EA7"/>
    <w:rsid w:val="00972BF8"/>
    <w:rsid w:val="00980FA9"/>
    <w:rsid w:val="009823F9"/>
    <w:rsid w:val="00986C57"/>
    <w:rsid w:val="00991095"/>
    <w:rsid w:val="0099200B"/>
    <w:rsid w:val="00993E9C"/>
    <w:rsid w:val="00995C6E"/>
    <w:rsid w:val="009B32A9"/>
    <w:rsid w:val="009B563C"/>
    <w:rsid w:val="009B61F9"/>
    <w:rsid w:val="009C1113"/>
    <w:rsid w:val="009C19C1"/>
    <w:rsid w:val="009D007C"/>
    <w:rsid w:val="009D0477"/>
    <w:rsid w:val="009D234E"/>
    <w:rsid w:val="009D266E"/>
    <w:rsid w:val="009D3FD0"/>
    <w:rsid w:val="009D52CE"/>
    <w:rsid w:val="009D5D1C"/>
    <w:rsid w:val="009D5F26"/>
    <w:rsid w:val="009D6333"/>
    <w:rsid w:val="009E0148"/>
    <w:rsid w:val="009E21B0"/>
    <w:rsid w:val="009E2C80"/>
    <w:rsid w:val="009E4AA3"/>
    <w:rsid w:val="009F17BA"/>
    <w:rsid w:val="00A002D5"/>
    <w:rsid w:val="00A0294E"/>
    <w:rsid w:val="00A11A7D"/>
    <w:rsid w:val="00A13761"/>
    <w:rsid w:val="00A14423"/>
    <w:rsid w:val="00A168C9"/>
    <w:rsid w:val="00A17C9E"/>
    <w:rsid w:val="00A21574"/>
    <w:rsid w:val="00A227AC"/>
    <w:rsid w:val="00A22D4E"/>
    <w:rsid w:val="00A23679"/>
    <w:rsid w:val="00A26962"/>
    <w:rsid w:val="00A27607"/>
    <w:rsid w:val="00A315EE"/>
    <w:rsid w:val="00A317C3"/>
    <w:rsid w:val="00A339BE"/>
    <w:rsid w:val="00A35868"/>
    <w:rsid w:val="00A3621E"/>
    <w:rsid w:val="00A51F46"/>
    <w:rsid w:val="00A52AEC"/>
    <w:rsid w:val="00A53553"/>
    <w:rsid w:val="00A53878"/>
    <w:rsid w:val="00A53E96"/>
    <w:rsid w:val="00A5430B"/>
    <w:rsid w:val="00A5467B"/>
    <w:rsid w:val="00A546B0"/>
    <w:rsid w:val="00A61CB0"/>
    <w:rsid w:val="00A63729"/>
    <w:rsid w:val="00A66B14"/>
    <w:rsid w:val="00A67C02"/>
    <w:rsid w:val="00A71D68"/>
    <w:rsid w:val="00A7448C"/>
    <w:rsid w:val="00A75F4F"/>
    <w:rsid w:val="00A8012F"/>
    <w:rsid w:val="00A832BE"/>
    <w:rsid w:val="00A83494"/>
    <w:rsid w:val="00A844F1"/>
    <w:rsid w:val="00A877AC"/>
    <w:rsid w:val="00A92381"/>
    <w:rsid w:val="00A94C8E"/>
    <w:rsid w:val="00A95CD7"/>
    <w:rsid w:val="00A96F56"/>
    <w:rsid w:val="00AA5B21"/>
    <w:rsid w:val="00AA722A"/>
    <w:rsid w:val="00AB07E8"/>
    <w:rsid w:val="00AB169A"/>
    <w:rsid w:val="00AB1EB4"/>
    <w:rsid w:val="00AB2CF6"/>
    <w:rsid w:val="00AB35BC"/>
    <w:rsid w:val="00AB3772"/>
    <w:rsid w:val="00AB397F"/>
    <w:rsid w:val="00AC1F81"/>
    <w:rsid w:val="00AC3059"/>
    <w:rsid w:val="00AC3EEA"/>
    <w:rsid w:val="00AC5A3F"/>
    <w:rsid w:val="00AD02CE"/>
    <w:rsid w:val="00AD35DA"/>
    <w:rsid w:val="00AD6887"/>
    <w:rsid w:val="00AE0212"/>
    <w:rsid w:val="00AE1D96"/>
    <w:rsid w:val="00AE542A"/>
    <w:rsid w:val="00AE6426"/>
    <w:rsid w:val="00AE7C13"/>
    <w:rsid w:val="00AF1FE4"/>
    <w:rsid w:val="00AF25B5"/>
    <w:rsid w:val="00AF48C4"/>
    <w:rsid w:val="00AF5384"/>
    <w:rsid w:val="00AF5D71"/>
    <w:rsid w:val="00B02AFE"/>
    <w:rsid w:val="00B03E89"/>
    <w:rsid w:val="00B041AE"/>
    <w:rsid w:val="00B0460D"/>
    <w:rsid w:val="00B04C7C"/>
    <w:rsid w:val="00B077CB"/>
    <w:rsid w:val="00B1521D"/>
    <w:rsid w:val="00B15E4E"/>
    <w:rsid w:val="00B160FA"/>
    <w:rsid w:val="00B215BC"/>
    <w:rsid w:val="00B25F02"/>
    <w:rsid w:val="00B318D1"/>
    <w:rsid w:val="00B32311"/>
    <w:rsid w:val="00B36D86"/>
    <w:rsid w:val="00B37878"/>
    <w:rsid w:val="00B37D4F"/>
    <w:rsid w:val="00B41F11"/>
    <w:rsid w:val="00B421DF"/>
    <w:rsid w:val="00B42C2D"/>
    <w:rsid w:val="00B44C8D"/>
    <w:rsid w:val="00B5171D"/>
    <w:rsid w:val="00B5189B"/>
    <w:rsid w:val="00B51B6C"/>
    <w:rsid w:val="00B62EE4"/>
    <w:rsid w:val="00B63273"/>
    <w:rsid w:val="00B63E3C"/>
    <w:rsid w:val="00B6439D"/>
    <w:rsid w:val="00B705CA"/>
    <w:rsid w:val="00B7679A"/>
    <w:rsid w:val="00B77164"/>
    <w:rsid w:val="00B8321F"/>
    <w:rsid w:val="00B84CDD"/>
    <w:rsid w:val="00B90084"/>
    <w:rsid w:val="00B92F8F"/>
    <w:rsid w:val="00B93E6C"/>
    <w:rsid w:val="00B95783"/>
    <w:rsid w:val="00B95C1D"/>
    <w:rsid w:val="00BA4785"/>
    <w:rsid w:val="00BA7B4D"/>
    <w:rsid w:val="00BB19C8"/>
    <w:rsid w:val="00BB6B70"/>
    <w:rsid w:val="00BB7401"/>
    <w:rsid w:val="00BB771F"/>
    <w:rsid w:val="00BC0FEA"/>
    <w:rsid w:val="00BC2BDF"/>
    <w:rsid w:val="00BC2F36"/>
    <w:rsid w:val="00BC58E5"/>
    <w:rsid w:val="00BC5B17"/>
    <w:rsid w:val="00BD12FB"/>
    <w:rsid w:val="00BD15DD"/>
    <w:rsid w:val="00BD2D99"/>
    <w:rsid w:val="00BD40C9"/>
    <w:rsid w:val="00BD41CB"/>
    <w:rsid w:val="00BD5BDB"/>
    <w:rsid w:val="00BD6F2C"/>
    <w:rsid w:val="00BE0D32"/>
    <w:rsid w:val="00BE1AC7"/>
    <w:rsid w:val="00BE3861"/>
    <w:rsid w:val="00BE3A0F"/>
    <w:rsid w:val="00BE4BB3"/>
    <w:rsid w:val="00BE5FD0"/>
    <w:rsid w:val="00BF1788"/>
    <w:rsid w:val="00BF1D37"/>
    <w:rsid w:val="00BF6CBA"/>
    <w:rsid w:val="00BF7230"/>
    <w:rsid w:val="00C038C7"/>
    <w:rsid w:val="00C0500F"/>
    <w:rsid w:val="00C101AA"/>
    <w:rsid w:val="00C1089F"/>
    <w:rsid w:val="00C12297"/>
    <w:rsid w:val="00C13243"/>
    <w:rsid w:val="00C2085C"/>
    <w:rsid w:val="00C21878"/>
    <w:rsid w:val="00C21C1D"/>
    <w:rsid w:val="00C3118A"/>
    <w:rsid w:val="00C314CA"/>
    <w:rsid w:val="00C31615"/>
    <w:rsid w:val="00C33EAB"/>
    <w:rsid w:val="00C35036"/>
    <w:rsid w:val="00C36769"/>
    <w:rsid w:val="00C42273"/>
    <w:rsid w:val="00C46314"/>
    <w:rsid w:val="00C47F2F"/>
    <w:rsid w:val="00C510F8"/>
    <w:rsid w:val="00C51D47"/>
    <w:rsid w:val="00C5494C"/>
    <w:rsid w:val="00C57215"/>
    <w:rsid w:val="00C60943"/>
    <w:rsid w:val="00C62C14"/>
    <w:rsid w:val="00C659DD"/>
    <w:rsid w:val="00C77A6B"/>
    <w:rsid w:val="00C8150B"/>
    <w:rsid w:val="00C85AF3"/>
    <w:rsid w:val="00C90C74"/>
    <w:rsid w:val="00C91011"/>
    <w:rsid w:val="00C9345A"/>
    <w:rsid w:val="00C93653"/>
    <w:rsid w:val="00C9370E"/>
    <w:rsid w:val="00C96754"/>
    <w:rsid w:val="00CA4EFE"/>
    <w:rsid w:val="00CA5BE5"/>
    <w:rsid w:val="00CB0A8B"/>
    <w:rsid w:val="00CB15CB"/>
    <w:rsid w:val="00CB4E88"/>
    <w:rsid w:val="00CC03A8"/>
    <w:rsid w:val="00CC20D6"/>
    <w:rsid w:val="00CC2C44"/>
    <w:rsid w:val="00CC340F"/>
    <w:rsid w:val="00CC3880"/>
    <w:rsid w:val="00CC4C38"/>
    <w:rsid w:val="00CC5A7E"/>
    <w:rsid w:val="00CC5AC4"/>
    <w:rsid w:val="00CD0F71"/>
    <w:rsid w:val="00CD120D"/>
    <w:rsid w:val="00CD7768"/>
    <w:rsid w:val="00CD784D"/>
    <w:rsid w:val="00CE09E0"/>
    <w:rsid w:val="00CE6AE4"/>
    <w:rsid w:val="00CE742E"/>
    <w:rsid w:val="00CF21F6"/>
    <w:rsid w:val="00CF37F6"/>
    <w:rsid w:val="00CF4B11"/>
    <w:rsid w:val="00D00536"/>
    <w:rsid w:val="00D02E54"/>
    <w:rsid w:val="00D03977"/>
    <w:rsid w:val="00D14625"/>
    <w:rsid w:val="00D172C6"/>
    <w:rsid w:val="00D2225C"/>
    <w:rsid w:val="00D27B3A"/>
    <w:rsid w:val="00D35047"/>
    <w:rsid w:val="00D4137E"/>
    <w:rsid w:val="00D438E2"/>
    <w:rsid w:val="00D450C2"/>
    <w:rsid w:val="00D5090D"/>
    <w:rsid w:val="00D5218D"/>
    <w:rsid w:val="00D521A8"/>
    <w:rsid w:val="00D54C2C"/>
    <w:rsid w:val="00D613D1"/>
    <w:rsid w:val="00D62714"/>
    <w:rsid w:val="00D64844"/>
    <w:rsid w:val="00D64BD3"/>
    <w:rsid w:val="00D67132"/>
    <w:rsid w:val="00D71E2E"/>
    <w:rsid w:val="00D74DCE"/>
    <w:rsid w:val="00D75266"/>
    <w:rsid w:val="00D7701A"/>
    <w:rsid w:val="00D80032"/>
    <w:rsid w:val="00D845AF"/>
    <w:rsid w:val="00D90C76"/>
    <w:rsid w:val="00D93709"/>
    <w:rsid w:val="00D93993"/>
    <w:rsid w:val="00DA02B4"/>
    <w:rsid w:val="00DA5126"/>
    <w:rsid w:val="00DA6149"/>
    <w:rsid w:val="00DA74F9"/>
    <w:rsid w:val="00DB6822"/>
    <w:rsid w:val="00DC092A"/>
    <w:rsid w:val="00DC3972"/>
    <w:rsid w:val="00DC4001"/>
    <w:rsid w:val="00DC4173"/>
    <w:rsid w:val="00DC628C"/>
    <w:rsid w:val="00DD3D5E"/>
    <w:rsid w:val="00DD652A"/>
    <w:rsid w:val="00DE0161"/>
    <w:rsid w:val="00DE0E99"/>
    <w:rsid w:val="00DE1865"/>
    <w:rsid w:val="00DE1CCF"/>
    <w:rsid w:val="00DE1F5F"/>
    <w:rsid w:val="00DE45A3"/>
    <w:rsid w:val="00DE507A"/>
    <w:rsid w:val="00DF7139"/>
    <w:rsid w:val="00E0038F"/>
    <w:rsid w:val="00E00B0F"/>
    <w:rsid w:val="00E02A71"/>
    <w:rsid w:val="00E1146E"/>
    <w:rsid w:val="00E213AF"/>
    <w:rsid w:val="00E215F3"/>
    <w:rsid w:val="00E271D9"/>
    <w:rsid w:val="00E2764D"/>
    <w:rsid w:val="00E339BE"/>
    <w:rsid w:val="00E34875"/>
    <w:rsid w:val="00E47E69"/>
    <w:rsid w:val="00E521D4"/>
    <w:rsid w:val="00E534E7"/>
    <w:rsid w:val="00E5361E"/>
    <w:rsid w:val="00E542DB"/>
    <w:rsid w:val="00E56078"/>
    <w:rsid w:val="00E56EFB"/>
    <w:rsid w:val="00E63281"/>
    <w:rsid w:val="00E64DA7"/>
    <w:rsid w:val="00E73E20"/>
    <w:rsid w:val="00E77CD5"/>
    <w:rsid w:val="00E805DC"/>
    <w:rsid w:val="00E858BF"/>
    <w:rsid w:val="00E8743B"/>
    <w:rsid w:val="00E91F12"/>
    <w:rsid w:val="00E93A0D"/>
    <w:rsid w:val="00E95731"/>
    <w:rsid w:val="00E964E7"/>
    <w:rsid w:val="00EA35F0"/>
    <w:rsid w:val="00EA38AA"/>
    <w:rsid w:val="00EB3568"/>
    <w:rsid w:val="00EB3708"/>
    <w:rsid w:val="00EB4492"/>
    <w:rsid w:val="00EB611F"/>
    <w:rsid w:val="00EC0839"/>
    <w:rsid w:val="00EC133B"/>
    <w:rsid w:val="00EC1E10"/>
    <w:rsid w:val="00EC4DB7"/>
    <w:rsid w:val="00EC5866"/>
    <w:rsid w:val="00EC6A1B"/>
    <w:rsid w:val="00ED579B"/>
    <w:rsid w:val="00EE085E"/>
    <w:rsid w:val="00EE1429"/>
    <w:rsid w:val="00EE1E96"/>
    <w:rsid w:val="00EE1EAD"/>
    <w:rsid w:val="00EE3566"/>
    <w:rsid w:val="00EE74BF"/>
    <w:rsid w:val="00EF27A0"/>
    <w:rsid w:val="00EF4C68"/>
    <w:rsid w:val="00F01A5D"/>
    <w:rsid w:val="00F0372B"/>
    <w:rsid w:val="00F06500"/>
    <w:rsid w:val="00F10D1C"/>
    <w:rsid w:val="00F10DC2"/>
    <w:rsid w:val="00F13821"/>
    <w:rsid w:val="00F21F67"/>
    <w:rsid w:val="00F21FDB"/>
    <w:rsid w:val="00F231C1"/>
    <w:rsid w:val="00F26B10"/>
    <w:rsid w:val="00F27D31"/>
    <w:rsid w:val="00F31676"/>
    <w:rsid w:val="00F33A94"/>
    <w:rsid w:val="00F34D34"/>
    <w:rsid w:val="00F359C7"/>
    <w:rsid w:val="00F36146"/>
    <w:rsid w:val="00F44164"/>
    <w:rsid w:val="00F44F31"/>
    <w:rsid w:val="00F45A03"/>
    <w:rsid w:val="00F50E20"/>
    <w:rsid w:val="00F60B8D"/>
    <w:rsid w:val="00F67E9A"/>
    <w:rsid w:val="00F733CC"/>
    <w:rsid w:val="00F73701"/>
    <w:rsid w:val="00F73A8C"/>
    <w:rsid w:val="00F81B66"/>
    <w:rsid w:val="00F85461"/>
    <w:rsid w:val="00F873AA"/>
    <w:rsid w:val="00F87B8C"/>
    <w:rsid w:val="00F91EBA"/>
    <w:rsid w:val="00F946DA"/>
    <w:rsid w:val="00F95C86"/>
    <w:rsid w:val="00F97682"/>
    <w:rsid w:val="00FA3C0D"/>
    <w:rsid w:val="00FA7EB7"/>
    <w:rsid w:val="00FB457A"/>
    <w:rsid w:val="00FB5860"/>
    <w:rsid w:val="00FC20F8"/>
    <w:rsid w:val="00FC278A"/>
    <w:rsid w:val="00FC5AD4"/>
    <w:rsid w:val="00FC5B99"/>
    <w:rsid w:val="00FC6826"/>
    <w:rsid w:val="00FC6BFA"/>
    <w:rsid w:val="00FC6F51"/>
    <w:rsid w:val="00FD38A6"/>
    <w:rsid w:val="00FD46AB"/>
    <w:rsid w:val="00FD5FFA"/>
    <w:rsid w:val="00FD66A3"/>
    <w:rsid w:val="00FD70AC"/>
    <w:rsid w:val="00FE1880"/>
    <w:rsid w:val="00FE51A7"/>
    <w:rsid w:val="00FF43E6"/>
    <w:rsid w:val="00FF51EC"/>
    <w:rsid w:val="12C3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7BE918"/>
  <w14:defaultImageDpi w14:val="300"/>
  <w15:chartTrackingRefBased/>
  <w15:docId w15:val="{08C305E6-8C24-4840-9372-83972D81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500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2832" w:firstLine="708"/>
      <w:outlineLvl w:val="1"/>
    </w:pPr>
    <w:rPr>
      <w:b/>
      <w:sz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16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  <w:sz w:val="22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sz w:val="1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ind w:left="708" w:firstLine="708"/>
      <w:jc w:val="both"/>
      <w:outlineLvl w:val="7"/>
    </w:pPr>
    <w:rPr>
      <w:rFonts w:ascii="Arial" w:hAnsi="Arial" w:cs="Arial"/>
      <w:b/>
      <w:sz w:val="18"/>
      <w:u w:val="singl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Fuentedeprrafopredeter">
    <w:name w:val="WW-Fuente de párrafo predeter.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eastAsia="Times New Roman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Textoennegrita">
    <w:name w:val="Strong"/>
    <w:uiPriority w:val="22"/>
    <w:qFormat/>
    <w:rPr>
      <w:b/>
      <w:bCs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MRibera">
    <w:name w:val="MRibera"/>
    <w:rPr>
      <w:rFonts w:ascii="Tahoma" w:hAnsi="Tahoma" w:cs="Tahoma"/>
      <w:b w:val="0"/>
      <w:bCs w:val="0"/>
      <w:i w:val="0"/>
      <w:iCs w:val="0"/>
      <w:strike w:val="0"/>
      <w:dstrike w:val="0"/>
      <w:color w:val="auto"/>
      <w:sz w:val="22"/>
      <w:szCs w:val="22"/>
      <w:u w:val="none"/>
    </w:rPr>
  </w:style>
  <w:style w:type="character" w:styleId="Hipervnculovisitado">
    <w:name w:val="FollowedHyperlink"/>
    <w:rPr>
      <w:color w:val="800080"/>
      <w:u w:val="single"/>
    </w:rPr>
  </w:style>
  <w:style w:type="character" w:styleId="nfasis">
    <w:name w:val="Emphasis"/>
    <w:qFormat/>
    <w:rPr>
      <w:i/>
      <w:iCs/>
    </w:rPr>
  </w:style>
  <w:style w:type="character" w:customStyle="1" w:styleId="CarCar">
    <w:name w:val="Car Car"/>
    <w:rPr>
      <w:rFonts w:ascii="Courier New" w:hAnsi="Courier New" w:cs="Courier New"/>
    </w:rPr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angradetextonormal">
    <w:name w:val="Body Text Indent"/>
    <w:basedOn w:val="Normal"/>
    <w:pPr>
      <w:ind w:left="360"/>
      <w:jc w:val="both"/>
    </w:pPr>
    <w:rPr>
      <w:rFonts w:ascii="Arial" w:hAnsi="Arial" w:cs="Arial"/>
      <w:sz w:val="22"/>
    </w:r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Textoindependiente32">
    <w:name w:val="Texto independiente 32"/>
    <w:basedOn w:val="Normal"/>
    <w:rPr>
      <w:rFonts w:ascii="Arial" w:hAnsi="Arial" w:cs="Arial"/>
      <w:sz w:val="22"/>
    </w:rPr>
  </w:style>
  <w:style w:type="paragraph" w:customStyle="1" w:styleId="Sangra2detindependiente1">
    <w:name w:val="Sangría 2 de t. independiente1"/>
    <w:basedOn w:val="Normal"/>
    <w:pPr>
      <w:ind w:left="360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Pr>
      <w:rFonts w:ascii="Courier New" w:hAnsi="Courier New" w:cs="Courier New"/>
    </w:rPr>
  </w:style>
  <w:style w:type="paragraph" w:customStyle="1" w:styleId="Sangra3detindependiente1">
    <w:name w:val="Sangría 3 de t. independiente1"/>
    <w:basedOn w:val="Normal"/>
    <w:pPr>
      <w:ind w:left="708"/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31">
    <w:name w:val="Texto independiente 31"/>
    <w:basedOn w:val="Normal"/>
    <w:uiPriority w:val="99"/>
    <w:rPr>
      <w:rFonts w:ascii="Arial" w:hAnsi="Arial" w:cs="Arial"/>
      <w:sz w:val="22"/>
    </w:rPr>
  </w:style>
  <w:style w:type="paragraph" w:customStyle="1" w:styleId="Encabezado10">
    <w:name w:val="Encabezado 10"/>
    <w:basedOn w:val="Encabezado1"/>
    <w:next w:val="Textoindependiente"/>
    <w:pPr>
      <w:numPr>
        <w:numId w:val="2"/>
      </w:numPr>
    </w:pPr>
    <w:rPr>
      <w:b/>
      <w:bCs/>
      <w:sz w:val="21"/>
      <w:szCs w:val="21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ahoma" w:eastAsia="MS Mincho" w:hAnsi="Tahoma" w:cs="Tahoma"/>
      <w:color w:val="000000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Normal1">
    <w:name w:val="Normal1"/>
    <w:rsid w:val="00A35868"/>
    <w:rPr>
      <w:color w:val="000000"/>
      <w:lang w:val="es-ES_tradnl" w:eastAsia="es-ES"/>
    </w:rPr>
  </w:style>
  <w:style w:type="paragraph" w:customStyle="1" w:styleId="Cuadrculamedia1-nfasis21">
    <w:name w:val="Cuadrícula media 1 - Énfasis 21"/>
    <w:basedOn w:val="Normal"/>
    <w:uiPriority w:val="34"/>
    <w:qFormat/>
    <w:rsid w:val="00530EDD"/>
    <w:pPr>
      <w:ind w:left="720"/>
      <w:contextualSpacing/>
    </w:pPr>
  </w:style>
  <w:style w:type="paragraph" w:customStyle="1" w:styleId="Listavistosa-nfasis11">
    <w:name w:val="Lista vistosa - Énfasis 11"/>
    <w:basedOn w:val="Normal"/>
    <w:uiPriority w:val="72"/>
    <w:qFormat/>
    <w:rsid w:val="00F231C1"/>
    <w:pPr>
      <w:ind w:left="708"/>
    </w:pPr>
  </w:style>
  <w:style w:type="character" w:customStyle="1" w:styleId="Ttulo1Car">
    <w:name w:val="Título 1 Car"/>
    <w:link w:val="Ttulo1"/>
    <w:uiPriority w:val="99"/>
    <w:locked/>
    <w:rsid w:val="007231E4"/>
    <w:rPr>
      <w:rFonts w:ascii="Arial" w:hAnsi="Arial" w:cs="Arial"/>
      <w:b/>
      <w:bCs/>
      <w:sz w:val="22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053E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53E57"/>
    <w:rPr>
      <w:lang w:val="ca-ES" w:eastAsia="ar-SA"/>
    </w:rPr>
  </w:style>
  <w:style w:type="character" w:customStyle="1" w:styleId="apple-converted-space">
    <w:name w:val="apple-converted-space"/>
    <w:rsid w:val="00283AD4"/>
  </w:style>
  <w:style w:type="paragraph" w:styleId="Prrafodelista">
    <w:name w:val="List Paragraph"/>
    <w:basedOn w:val="Normal"/>
    <w:uiPriority w:val="34"/>
    <w:qFormat/>
    <w:rsid w:val="00EF27A0"/>
    <w:pPr>
      <w:ind w:left="708"/>
    </w:pPr>
  </w:style>
  <w:style w:type="numbering" w:customStyle="1" w:styleId="Listaactual1">
    <w:name w:val="Lista actual1"/>
    <w:uiPriority w:val="99"/>
    <w:rsid w:val="00B32311"/>
    <w:pPr>
      <w:numPr>
        <w:numId w:val="35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762634"/>
    <w:rPr>
      <w:color w:val="605E5C"/>
      <w:shd w:val="clear" w:color="auto" w:fill="E1DFDD"/>
    </w:rPr>
  </w:style>
  <w:style w:type="character" w:customStyle="1" w:styleId="mark0ixo07cxq">
    <w:name w:val="mark0ixo07cxq"/>
    <w:basedOn w:val="Fuentedeprrafopredeter"/>
    <w:rsid w:val="00E34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1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3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45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1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19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48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05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61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56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01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479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63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654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296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25631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9725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510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321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437750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84215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2110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6850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74645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777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50341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2464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6334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28088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3787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414547856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205600434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111783922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426804861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573350364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65685907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353727080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  <w:divsChild>
                <w:div w:id="6285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7900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</w:divsChild>
        </w:div>
      </w:divsChild>
    </w:div>
    <w:div w:id="299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5117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893154742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897979129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539464201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748766959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736129042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211160667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765033992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  <w:divsChild>
                <w:div w:id="12314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3109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</w:divsChild>
        </w:div>
      </w:divsChild>
    </w:div>
    <w:div w:id="1250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2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3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9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16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46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0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47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784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28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35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075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38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6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772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7930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900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948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4586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7092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2201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477174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205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7835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4745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2711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3507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4290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2064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78917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sep/OneDrive/SECRETARIA%20CATALANA/1-%20Programes%20sessions/2022/Programa%20de%20sessio&#769;%20per%20sessio&#769;/scd%20-%20GENER%202022-%20program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scd - GENER 2022- programa.dotx</Template>
  <TotalTime>546</TotalTime>
  <Pages>1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r</dc:creator>
  <cp:keywords/>
  <cp:lastModifiedBy>Josep Riera</cp:lastModifiedBy>
  <cp:revision>17</cp:revision>
  <cp:lastPrinted>2014-09-25T07:13:00Z</cp:lastPrinted>
  <dcterms:created xsi:type="dcterms:W3CDTF">2025-01-20T13:43:00Z</dcterms:created>
  <dcterms:modified xsi:type="dcterms:W3CDTF">2025-01-22T22:00:00Z</dcterms:modified>
</cp:coreProperties>
</file>