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C305" w14:textId="77777777" w:rsidR="00613376" w:rsidRDefault="00613376" w:rsidP="00613376">
      <w:pPr>
        <w:spacing w:before="60" w:after="60" w:line="240" w:lineRule="auto"/>
        <w:jc w:val="both"/>
        <w:rPr>
          <w:sz w:val="28"/>
          <w:szCs w:val="28"/>
        </w:rPr>
      </w:pPr>
      <w:r w:rsidRPr="0008680A">
        <w:rPr>
          <w:sz w:val="28"/>
          <w:szCs w:val="28"/>
        </w:rPr>
        <w:t>ANNEX</w:t>
      </w:r>
      <w:r>
        <w:rPr>
          <w:sz w:val="28"/>
          <w:szCs w:val="28"/>
        </w:rPr>
        <w:t>:</w:t>
      </w:r>
    </w:p>
    <w:p w14:paraId="7D017260" w14:textId="77777777" w:rsidR="00613376" w:rsidRDefault="00613376" w:rsidP="00613376">
      <w:pPr>
        <w:spacing w:before="60" w:after="60" w:line="240" w:lineRule="auto"/>
        <w:jc w:val="both"/>
        <w:rPr>
          <w:sz w:val="28"/>
          <w:szCs w:val="28"/>
        </w:rPr>
      </w:pPr>
    </w:p>
    <w:p w14:paraId="3B8DCBBB" w14:textId="6128C763" w:rsidR="00613376" w:rsidRPr="0008680A" w:rsidRDefault="00613376" w:rsidP="00613376">
      <w:pPr>
        <w:spacing w:before="60" w:after="60" w:line="240" w:lineRule="auto"/>
        <w:jc w:val="both"/>
        <w:rPr>
          <w:sz w:val="20"/>
        </w:rPr>
      </w:pPr>
      <w:r w:rsidRPr="0008680A">
        <w:rPr>
          <w:sz w:val="20"/>
        </w:rPr>
        <w:t>(A més d</w:t>
      </w:r>
      <w:r>
        <w:rPr>
          <w:sz w:val="20"/>
        </w:rPr>
        <w:t>’aquest formulari, s’ha d’annexar</w:t>
      </w:r>
      <w:r w:rsidRPr="0008680A">
        <w:rPr>
          <w:sz w:val="20"/>
        </w:rPr>
        <w:t xml:space="preserve"> l</w:t>
      </w:r>
      <w:r>
        <w:rPr>
          <w:sz w:val="20"/>
        </w:rPr>
        <w:t>a tesis</w:t>
      </w:r>
      <w:r>
        <w:rPr>
          <w:sz w:val="20"/>
        </w:rPr>
        <w:t xml:space="preserve"> </w:t>
      </w:r>
      <w:r>
        <w:rPr>
          <w:sz w:val="20"/>
        </w:rPr>
        <w:t>doctoral</w:t>
      </w:r>
      <w:r w:rsidRPr="0008680A">
        <w:rPr>
          <w:sz w:val="20"/>
        </w:rPr>
        <w:t xml:space="preserve"> en format </w:t>
      </w:r>
      <w:r>
        <w:rPr>
          <w:sz w:val="20"/>
        </w:rPr>
        <w:t>.PDF</w:t>
      </w:r>
      <w:r>
        <w:rPr>
          <w:sz w:val="20"/>
        </w:rPr>
        <w:t>).</w:t>
      </w:r>
    </w:p>
    <w:p w14:paraId="6326AFF0" w14:textId="77777777" w:rsidR="007B7A45" w:rsidRPr="00714428" w:rsidRDefault="007B7A45" w:rsidP="007645A1">
      <w:pPr>
        <w:spacing w:before="60" w:after="60" w:line="240" w:lineRule="auto"/>
        <w:jc w:val="both"/>
        <w:rPr>
          <w:rFonts w:ascii="Calibri Light" w:hAnsi="Calibri Light" w:cs="Calibri Light"/>
          <w:b/>
          <w:bCs/>
          <w:sz w:val="20"/>
        </w:rPr>
      </w:pPr>
    </w:p>
    <w:p w14:paraId="62E64FDA" w14:textId="77777777" w:rsidR="00FC1B24" w:rsidRPr="00714428" w:rsidRDefault="00FC1B24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7B7A45" w:rsidRPr="00714428" w14:paraId="5D342481" w14:textId="77777777" w:rsidTr="00892FEE">
        <w:tc>
          <w:tcPr>
            <w:tcW w:w="9346" w:type="dxa"/>
          </w:tcPr>
          <w:p w14:paraId="3E870769" w14:textId="2070AEC0" w:rsidR="007B7A45" w:rsidRPr="00714428" w:rsidRDefault="007B7A45" w:rsidP="007B7A45">
            <w:pPr>
              <w:pStyle w:val="Ttol4"/>
              <w:spacing w:before="60" w:after="60" w:line="312" w:lineRule="auto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1. DADES DE</w:t>
            </w:r>
            <w:r w:rsidR="00892FEE" w:rsidRPr="00714428">
              <w:rPr>
                <w:rFonts w:ascii="Calibri Light" w:hAnsi="Calibri Light" w:cs="Calibri Light"/>
                <w:bCs/>
                <w:color w:val="000080"/>
              </w:rPr>
              <w:t>L</w:t>
            </w:r>
            <w:r w:rsidR="00155D3F">
              <w:rPr>
                <w:rFonts w:ascii="Calibri Light" w:hAnsi="Calibri Light" w:cs="Calibri Light"/>
                <w:bCs/>
                <w:color w:val="000080"/>
              </w:rPr>
              <w:t>/DE LA</w:t>
            </w:r>
            <w:r w:rsidR="00892FEE"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SOCI</w:t>
            </w:r>
            <w:r w:rsidR="00155D3F">
              <w:rPr>
                <w:rFonts w:ascii="Calibri Light" w:hAnsi="Calibri Light" w:cs="Calibri Light"/>
                <w:bCs/>
                <w:color w:val="000080"/>
              </w:rPr>
              <w:t>/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A QUE ES PRESENTA AL PREMI A</w:t>
            </w:r>
            <w:r w:rsidR="002721B6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L</w:t>
            </w:r>
            <w:r w:rsidR="002721B6">
              <w:rPr>
                <w:rFonts w:ascii="Calibri Light" w:hAnsi="Calibri Light" w:cs="Calibri Light"/>
                <w:bCs/>
                <w:color w:val="000080"/>
              </w:rPr>
              <w:t>A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MILLOR </w:t>
            </w:r>
            <w:r w:rsidR="002721B6">
              <w:rPr>
                <w:rFonts w:ascii="Calibri Light" w:hAnsi="Calibri Light" w:cs="Calibri Light"/>
                <w:bCs/>
                <w:color w:val="000080"/>
              </w:rPr>
              <w:t>TESIS DOCTORAL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</w:p>
        </w:tc>
      </w:tr>
      <w:tr w:rsidR="007B7A45" w:rsidRPr="00714428" w14:paraId="6848494B" w14:textId="77777777" w:rsidTr="00892FEE">
        <w:trPr>
          <w:trHeight w:val="2008"/>
        </w:trPr>
        <w:tc>
          <w:tcPr>
            <w:tcW w:w="9346" w:type="dxa"/>
          </w:tcPr>
          <w:p w14:paraId="34694F24" w14:textId="77777777" w:rsidR="007B7A45" w:rsidRPr="00714428" w:rsidRDefault="007B7A45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1E891C82" w14:textId="2078F1AC" w:rsidR="007B7A45" w:rsidRPr="00714428" w:rsidRDefault="007B7A45" w:rsidP="007B7A45">
            <w:pPr>
              <w:tabs>
                <w:tab w:val="left" w:pos="6237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COGNOMS: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                                             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NOM: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                 DNI: 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="00892FEE"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3F883BCB" w14:textId="77777777" w:rsidR="00892FEE" w:rsidRPr="00714428" w:rsidRDefault="00892FEE" w:rsidP="007B7A45">
            <w:pPr>
              <w:tabs>
                <w:tab w:val="left" w:pos="6237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1E852A0F" w14:textId="2DC05C5E" w:rsidR="007B7A45" w:rsidRPr="00714428" w:rsidRDefault="007B7A45" w:rsidP="007B7A45">
            <w:pPr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DIRECCIÓ POSTAL COMPLETA: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5D5FF58A" w14:textId="77777777" w:rsidR="00892FEE" w:rsidRPr="00714428" w:rsidRDefault="00892FEE" w:rsidP="007B7A45">
            <w:pPr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5AB4209" w14:textId="7FFA6666" w:rsidR="007B7A45" w:rsidRPr="00714428" w:rsidRDefault="007B7A45" w:rsidP="007B7A45">
            <w:pPr>
              <w:tabs>
                <w:tab w:val="left" w:pos="3402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TELÈFON: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ab/>
              <w:t xml:space="preserve">MÒBIL: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63D367EE" w14:textId="77777777" w:rsidR="00892FEE" w:rsidRPr="00714428" w:rsidRDefault="00892FEE" w:rsidP="007B7A45">
            <w:pPr>
              <w:tabs>
                <w:tab w:val="left" w:pos="3402"/>
              </w:tabs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D45C3E8" w14:textId="77777777" w:rsidR="007B7A45" w:rsidRPr="00714428" w:rsidRDefault="007B7A45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CORREU ELECTRÒNIC: 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38DF4434" w14:textId="44856B15" w:rsidR="00892FEE" w:rsidRPr="00714428" w:rsidRDefault="00892FEE" w:rsidP="007B7A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14:paraId="3E25785B" w14:textId="77777777" w:rsidR="007B7A45" w:rsidRPr="00714428" w:rsidRDefault="007B7A45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p w14:paraId="67C80416" w14:textId="77777777" w:rsidR="00AB3FE3" w:rsidRPr="00714428" w:rsidRDefault="00AB3FE3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AB3FE3" w:rsidRPr="00714428" w14:paraId="63A551CD" w14:textId="77777777" w:rsidTr="00714428">
        <w:trPr>
          <w:trHeight w:val="418"/>
        </w:trPr>
        <w:tc>
          <w:tcPr>
            <w:tcW w:w="9346" w:type="dxa"/>
          </w:tcPr>
          <w:p w14:paraId="3131EEDD" w14:textId="26C7DEA5" w:rsidR="00AB3FE3" w:rsidRPr="00714428" w:rsidRDefault="00AB3FE3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7B7A45"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2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. </w:t>
            </w:r>
            <w:r w:rsidR="002721B6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INFORMACIÓ SOBRE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</w:t>
            </w:r>
            <w:r w:rsidR="002721B6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LA TESIS DOCTORAL</w:t>
            </w:r>
            <w:r w:rsidR="0095355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, TUTOR-S/TUTORA-ES, DIRECTOR-S/A-ES</w:t>
            </w:r>
          </w:p>
        </w:tc>
      </w:tr>
      <w:tr w:rsidR="00AB3FE3" w:rsidRPr="00714428" w14:paraId="04DA4C35" w14:textId="77777777" w:rsidTr="000A4345">
        <w:trPr>
          <w:trHeight w:val="1119"/>
        </w:trPr>
        <w:tc>
          <w:tcPr>
            <w:tcW w:w="9346" w:type="dxa"/>
          </w:tcPr>
          <w:p w14:paraId="6A7B0EA2" w14:textId="2EC7652B" w:rsidR="00C3168A" w:rsidRPr="000A4345" w:rsidRDefault="00C3168A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>TÍTOL</w:t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DE </w:t>
            </w:r>
            <w:r w:rsidR="002721B6" w:rsidRPr="000A4345">
              <w:rPr>
                <w:rFonts w:ascii="Calibri Light" w:hAnsi="Calibri Light" w:cs="Calibri Light"/>
                <w:b/>
                <w:bCs/>
                <w:sz w:val="20"/>
              </w:rPr>
              <w:t>LA TESIS</w:t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: </w:t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="00AB3FE3" w:rsidRPr="00714428">
              <w:rPr>
                <w:noProof/>
              </w:rPr>
              <w:t> </w:t>
            </w:r>
            <w:r w:rsidR="00AB3FE3" w:rsidRPr="00714428">
              <w:rPr>
                <w:noProof/>
              </w:rPr>
              <w:t> </w:t>
            </w:r>
            <w:r w:rsidR="00AB3FE3" w:rsidRPr="00714428">
              <w:rPr>
                <w:noProof/>
              </w:rPr>
              <w:t> </w:t>
            </w:r>
            <w:r w:rsidR="00AB3FE3" w:rsidRPr="00714428">
              <w:rPr>
                <w:noProof/>
              </w:rPr>
              <w:t> </w:t>
            </w:r>
            <w:r w:rsidR="00AB3FE3" w:rsidRPr="00714428">
              <w:rPr>
                <w:noProof/>
              </w:rPr>
              <w:t> </w:t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="00AB3FE3"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  </w:t>
            </w:r>
          </w:p>
          <w:p w14:paraId="6C9AAC8B" w14:textId="335F2A26" w:rsidR="00892FEE" w:rsidRPr="000A4345" w:rsidRDefault="00892FEE" w:rsidP="000A4345">
            <w:pPr>
              <w:spacing w:before="60" w:after="60" w:line="240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0A4345" w:rsidRPr="00714428" w14:paraId="0239CD4F" w14:textId="77777777" w:rsidTr="000A4345">
        <w:trPr>
          <w:trHeight w:val="966"/>
        </w:trPr>
        <w:tc>
          <w:tcPr>
            <w:tcW w:w="9346" w:type="dxa"/>
          </w:tcPr>
          <w:p w14:paraId="7825F0A5" w14:textId="77777777" w:rsidR="000A4345" w:rsidRPr="000A4345" w:rsidRDefault="000A4345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TUTOR/A DEL/DE LA DOCTORAND/A (COGNOM-S INICIAL NOM):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58FD2323" w14:textId="77777777" w:rsidR="000A4345" w:rsidRPr="000A4345" w:rsidRDefault="000A4345" w:rsidP="000A43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0A4345" w:rsidRPr="00714428" w14:paraId="452A8F49" w14:textId="77777777" w:rsidTr="000A4345">
        <w:trPr>
          <w:trHeight w:val="824"/>
        </w:trPr>
        <w:tc>
          <w:tcPr>
            <w:tcW w:w="9346" w:type="dxa"/>
          </w:tcPr>
          <w:p w14:paraId="08F54A28" w14:textId="1CDBCB52" w:rsidR="000A4345" w:rsidRPr="000A4345" w:rsidRDefault="000A4345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DIRECTOR/A  (COGNOM-S INICIAL NOM):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</w:tc>
      </w:tr>
      <w:tr w:rsidR="000A4345" w:rsidRPr="00714428" w14:paraId="33E7E85C" w14:textId="77777777" w:rsidTr="000A4345">
        <w:trPr>
          <w:trHeight w:val="836"/>
        </w:trPr>
        <w:tc>
          <w:tcPr>
            <w:tcW w:w="9346" w:type="dxa"/>
          </w:tcPr>
          <w:p w14:paraId="789DCC23" w14:textId="77777777" w:rsidR="000A4345" w:rsidRPr="000A4345" w:rsidRDefault="000A4345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CO-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DIRECTOR/A  (COGNOM-S INICIAL NOM):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BC58765" w14:textId="77777777" w:rsidR="000A4345" w:rsidRPr="000A4345" w:rsidRDefault="000A4345" w:rsidP="000A4345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0A4345" w:rsidRPr="00714428" w14:paraId="01A5743E" w14:textId="77777777" w:rsidTr="000A4345">
        <w:trPr>
          <w:trHeight w:val="788"/>
        </w:trPr>
        <w:tc>
          <w:tcPr>
            <w:tcW w:w="9346" w:type="dxa"/>
          </w:tcPr>
          <w:p w14:paraId="31F9DACE" w14:textId="77777777" w:rsidR="000A4345" w:rsidRPr="000A4345" w:rsidRDefault="000A4345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NOM DE LA UNIVERSITAT: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19AC4A27" w14:textId="77777777" w:rsidR="000A4345" w:rsidRPr="000A4345" w:rsidRDefault="000A4345" w:rsidP="000A4345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0A4345" w:rsidRPr="00714428" w14:paraId="5AF79FDC" w14:textId="77777777" w:rsidTr="000A4345">
        <w:trPr>
          <w:trHeight w:val="788"/>
        </w:trPr>
        <w:tc>
          <w:tcPr>
            <w:tcW w:w="9346" w:type="dxa"/>
          </w:tcPr>
          <w:p w14:paraId="26B2025B" w14:textId="77777777" w:rsidR="000A4345" w:rsidRPr="000A4345" w:rsidRDefault="000A4345" w:rsidP="000A4345">
            <w:pPr>
              <w:pStyle w:val="Pargrafdellista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ANY DEFENSA DE LA TESIS: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MES: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LLOC: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DIA: 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0A4345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</w:p>
          <w:p w14:paraId="6448E149" w14:textId="77777777" w:rsidR="000A4345" w:rsidRPr="000A4345" w:rsidRDefault="000A4345" w:rsidP="000A4345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</w:tbl>
    <w:p w14:paraId="7A1F7FAF" w14:textId="77777777" w:rsidR="00AB3FE3" w:rsidRPr="00714428" w:rsidRDefault="00AB3FE3">
      <w:pPr>
        <w:spacing w:before="60" w:after="60" w:line="240" w:lineRule="auto"/>
        <w:rPr>
          <w:rFonts w:ascii="Calibri Light" w:hAnsi="Calibri Light" w:cs="Calibri Light"/>
          <w:b/>
          <w:bCs/>
          <w:color w:val="000080"/>
          <w:sz w:val="20"/>
        </w:rPr>
      </w:pPr>
    </w:p>
    <w:p w14:paraId="6147EA77" w14:textId="77777777" w:rsidR="005C0024" w:rsidRDefault="005C0024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  <w:r w:rsidRPr="00714428">
        <w:rPr>
          <w:rFonts w:ascii="Calibri Light" w:hAnsi="Calibri Light" w:cs="Calibri Light"/>
          <w:b/>
          <w:bCs/>
          <w:sz w:val="20"/>
        </w:rPr>
        <w:br w:type="page"/>
      </w:r>
    </w:p>
    <w:p w14:paraId="7AA893D1" w14:textId="77777777" w:rsidR="0095355F" w:rsidRDefault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6D56BE38" w14:textId="77777777" w:rsidR="0095355F" w:rsidRPr="00714428" w:rsidRDefault="0095355F" w:rsidP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95355F" w:rsidRPr="00714428" w14:paraId="4373D65E" w14:textId="77777777" w:rsidTr="00DF21EB">
        <w:trPr>
          <w:trHeight w:val="566"/>
        </w:trPr>
        <w:tc>
          <w:tcPr>
            <w:tcW w:w="9346" w:type="dxa"/>
          </w:tcPr>
          <w:p w14:paraId="33CC660D" w14:textId="43FE57CF" w:rsidR="0095355F" w:rsidRPr="00714428" w:rsidRDefault="0095355F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3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. BREU EXPLICACIÓ SOBRE EL QUE APORTA L</w:t>
            </w:r>
            <w:r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A TESIS DOCTORAL 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(màx. 250 paraules)</w:t>
            </w:r>
          </w:p>
        </w:tc>
      </w:tr>
      <w:tr w:rsidR="0095355F" w:rsidRPr="00714428" w14:paraId="16304E10" w14:textId="77777777" w:rsidTr="00DF21EB">
        <w:trPr>
          <w:trHeight w:val="4147"/>
        </w:trPr>
        <w:tc>
          <w:tcPr>
            <w:tcW w:w="9346" w:type="dxa"/>
          </w:tcPr>
          <w:p w14:paraId="4DF39F3A" w14:textId="77777777" w:rsidR="0095355F" w:rsidRPr="00714428" w:rsidRDefault="0095355F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</w:tc>
      </w:tr>
    </w:tbl>
    <w:p w14:paraId="562F750F" w14:textId="77777777" w:rsidR="0095355F" w:rsidRPr="00714428" w:rsidRDefault="0095355F" w:rsidP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75AA9198" w14:textId="77777777" w:rsidR="0095355F" w:rsidRPr="00714428" w:rsidRDefault="0095355F" w:rsidP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8B24D1" w:rsidRPr="00714428" w14:paraId="2158C46E" w14:textId="77777777" w:rsidTr="00DF21EB">
        <w:trPr>
          <w:trHeight w:val="536"/>
        </w:trPr>
        <w:tc>
          <w:tcPr>
            <w:tcW w:w="9346" w:type="dxa"/>
          </w:tcPr>
          <w:p w14:paraId="0B359318" w14:textId="4D724662" w:rsidR="008B24D1" w:rsidRPr="00714428" w:rsidRDefault="008B24D1" w:rsidP="00DF21EB">
            <w:pPr>
              <w:spacing w:before="60" w:after="60" w:line="240" w:lineRule="auto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br w:type="page"/>
            </w:r>
            <w:r w:rsidR="0009212B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4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. BREU EXPLICACIÓ I/O DOCUMENTACIÓ SOBRE ELS APARTATS SEGÜENTS RESPECTE A </w:t>
            </w:r>
            <w:r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LA TESIS DOCTORAL</w:t>
            </w:r>
            <w:r w:rsidRPr="00714428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:</w:t>
            </w:r>
          </w:p>
        </w:tc>
      </w:tr>
      <w:tr w:rsidR="008B24D1" w:rsidRPr="00714428" w14:paraId="0098AAD3" w14:textId="77777777" w:rsidTr="00DF21EB">
        <w:trPr>
          <w:trHeight w:val="2672"/>
        </w:trPr>
        <w:tc>
          <w:tcPr>
            <w:tcW w:w="9346" w:type="dxa"/>
          </w:tcPr>
          <w:p w14:paraId="65747917" w14:textId="5F38ED36" w:rsidR="008B24D1" w:rsidRDefault="008B24D1" w:rsidP="00DF21EB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LA 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QUALITAT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(màx. 100 paraules): </w:t>
            </w:r>
          </w:p>
          <w:p w14:paraId="40564BFC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49ADDA36" w14:textId="77777777" w:rsidR="008B24D1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2D993763" w14:textId="77777777" w:rsidR="008B24D1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69EEAEC6" w14:textId="77777777" w:rsidR="008B24D1" w:rsidRPr="00714428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04B3CBA8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B24D1" w:rsidRPr="00714428" w14:paraId="76D44263" w14:textId="77777777" w:rsidTr="00DF21EB">
        <w:trPr>
          <w:trHeight w:val="3092"/>
        </w:trPr>
        <w:tc>
          <w:tcPr>
            <w:tcW w:w="9346" w:type="dxa"/>
          </w:tcPr>
          <w:p w14:paraId="7BDE1C5E" w14:textId="09F0D3FE" w:rsidR="008B24D1" w:rsidRPr="00B06E60" w:rsidRDefault="008B24D1" w:rsidP="00DF21EB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FACTOR D’IMPACTE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(màx. 100 paraules): </w:t>
            </w:r>
          </w:p>
          <w:p w14:paraId="12F33970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17EF434C" w14:textId="77777777" w:rsidR="008B24D1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BC4B741" w14:textId="77777777" w:rsidR="008B24D1" w:rsidRDefault="008B24D1" w:rsidP="00DF21EB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40AA42AD" w14:textId="77777777" w:rsidR="0045460E" w:rsidRDefault="0045460E" w:rsidP="00DF21EB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24C80E65" w14:textId="77777777" w:rsidR="0045460E" w:rsidRDefault="0045460E" w:rsidP="00DF21EB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8D55212" w14:textId="77777777" w:rsidR="0045460E" w:rsidRPr="004B5A5C" w:rsidRDefault="0045460E" w:rsidP="004B5A5C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4C5C58B5" w14:textId="77777777" w:rsidR="0045460E" w:rsidRDefault="0045460E" w:rsidP="00DF21EB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0C18F28F" w14:textId="3FA6820C" w:rsidR="004B5A5C" w:rsidRPr="004B5A5C" w:rsidRDefault="004B5A5C" w:rsidP="004B5A5C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Si la tesis doctoral te article-s acceptat-s que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est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>à-n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en premsa, cal indicar la data d’acceptació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>:</w:t>
            </w:r>
          </w:p>
          <w:p w14:paraId="341E1D69" w14:textId="64BD1D10" w:rsidR="004B5A5C" w:rsidRPr="0041184A" w:rsidRDefault="004B5A5C" w:rsidP="00D636FF">
            <w:pPr>
              <w:pStyle w:val="Pargrafdellista"/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DATA DE L’ACCEPTACIÓ ARTICLE 1 DERIVAT DE LA TESIS (Dia/Mes/Any): 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instrText xml:space="preserve"> FORMTEXT </w:instrTex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separate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end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  </w:t>
            </w:r>
          </w:p>
          <w:p w14:paraId="2B29482C" w14:textId="0E950D55" w:rsidR="004B5A5C" w:rsidRDefault="004B5A5C" w:rsidP="00D636FF">
            <w:pPr>
              <w:pStyle w:val="Pargrafdellista"/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DATA DE L’ACCEPTACIÓ ARTICLE 2 DERIVAT DE LA TESIS (Dia/Mes/Any): 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instrText xml:space="preserve"> FORMTEXT </w:instrTex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separate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end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  </w:t>
            </w:r>
          </w:p>
          <w:p w14:paraId="276782B6" w14:textId="436202EC" w:rsidR="0041184A" w:rsidRDefault="0041184A" w:rsidP="00D636FF">
            <w:pPr>
              <w:pStyle w:val="Pargrafdellista"/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pP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DATA DE L’ACCEPTACIÓ ARTICLE </w:t>
            </w:r>
            <w:r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3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DERIVAT DE LA TESIS (Dia/Mes/Any): 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instrText xml:space="preserve"> FORMTEXT </w:instrTex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separate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 </w:t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fldChar w:fldCharType="end"/>
            </w:r>
            <w:r w:rsidRPr="0041184A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  </w:t>
            </w:r>
          </w:p>
          <w:p w14:paraId="250EC940" w14:textId="77777777" w:rsidR="004B5A5C" w:rsidRDefault="004B5A5C" w:rsidP="004B5A5C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53288E82" w14:textId="6293BCCA" w:rsidR="0045460E" w:rsidRPr="004B5A5C" w:rsidRDefault="006E47CC" w:rsidP="004B5A5C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lastRenderedPageBreak/>
              <w:t>Si la tesis doctoral te articles publicats</w:t>
            </w:r>
            <w:r w:rsidR="0045460E" w:rsidRPr="0045460E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, cal indicar de cada article el següent:</w:t>
            </w:r>
          </w:p>
          <w:p w14:paraId="6F42268B" w14:textId="77777777" w:rsidR="0045460E" w:rsidRDefault="0045460E" w:rsidP="0045460E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55F823FB" w14:textId="58BE77CF" w:rsidR="0045460E" w:rsidRPr="0045460E" w:rsidRDefault="0045460E" w:rsidP="0045460E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FACTOR D’IMPACTE DE LA REVISTA ON S’HA PUBLICAT L’ARTICLE CIENTÍFIC</w:t>
            </w:r>
            <w:r w:rsidR="0009212B"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1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(de l’any de publicació o l’última edició del </w:t>
            </w:r>
            <w:r w:rsidRPr="00155D3F">
              <w:rPr>
                <w:rFonts w:ascii="Calibri Light" w:hAnsi="Calibri Light" w:cs="Calibri Light"/>
                <w:b/>
                <w:bCs/>
                <w:i/>
                <w:iCs/>
                <w:color w:val="000080"/>
                <w:sz w:val="20"/>
              </w:rPr>
              <w:t>Journal Citation Reports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-JCR): 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2B894075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4B7A8E09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37A7DEB0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3E16E399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(Si la revista està indexada en més d’una categoria del JCR, cal omplir la següent informació:)</w:t>
            </w:r>
          </w:p>
          <w:p w14:paraId="0F26405F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4980438B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58AC0CD4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624DB5A4" w14:textId="5B74F8FB" w:rsidR="0045460E" w:rsidRPr="00B06E60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7299BE1" w14:textId="7C25A04E" w:rsidR="0045460E" w:rsidRPr="0045460E" w:rsidRDefault="0045460E" w:rsidP="0045460E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1E907243" w14:textId="1E0725A8" w:rsidR="0045460E" w:rsidRPr="0045460E" w:rsidRDefault="0045460E" w:rsidP="0045460E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FACTOR D’IMPACTE DE LA REVISTA ON S’HA PUBLICAT L’ARTICLE CIENTÍFIC</w:t>
            </w:r>
            <w:r w:rsidR="0009212B"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2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 (de l’any de publicació o l’última edició del </w:t>
            </w:r>
            <w:r w:rsidRPr="00155D3F">
              <w:rPr>
                <w:rFonts w:ascii="Calibri Light" w:hAnsi="Calibri Light" w:cs="Calibri Light"/>
                <w:b/>
                <w:bCs/>
                <w:i/>
                <w:iCs/>
                <w:color w:val="000080"/>
                <w:sz w:val="20"/>
              </w:rPr>
              <w:t>Journal Citation Reports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-JCR):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267C38C0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0699F160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5ACD9843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1C571883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(Si la revista està indexada en més d’una categoria del JCR, cal omplir la següent informació:)</w:t>
            </w:r>
          </w:p>
          <w:p w14:paraId="545408B8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36DF5E59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32335E90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77BF992B" w14:textId="77777777" w:rsidR="0045460E" w:rsidRPr="00B06E60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C64052E" w14:textId="77777777" w:rsidR="0045460E" w:rsidRPr="0045460E" w:rsidRDefault="0045460E" w:rsidP="0045460E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25CA75D2" w14:textId="133C4F43" w:rsidR="0045460E" w:rsidRPr="0045460E" w:rsidRDefault="0045460E" w:rsidP="0045460E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FACTOR D’IMPACTE DE LA REVISTA ON S’HA PUBLICAT L’ARTICLE CIENTÍFIC </w:t>
            </w:r>
            <w:r w:rsidR="0009212B"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3 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 xml:space="preserve">(de l’any de publicació o l’última edició del </w:t>
            </w:r>
            <w:r w:rsidRPr="00155D3F">
              <w:rPr>
                <w:rFonts w:ascii="Calibri Light" w:hAnsi="Calibri Light" w:cs="Calibri Light"/>
                <w:b/>
                <w:bCs/>
                <w:i/>
                <w:iCs/>
                <w:color w:val="000080"/>
                <w:sz w:val="20"/>
              </w:rPr>
              <w:t>Journal Citation Reports</w:t>
            </w:r>
            <w:r w:rsidRPr="00155D3F">
              <w:rPr>
                <w:rFonts w:ascii="Calibri Light" w:hAnsi="Calibri Light" w:cs="Calibri Light"/>
                <w:b/>
                <w:bCs/>
                <w:color w:val="000080"/>
                <w:sz w:val="20"/>
              </w:rPr>
              <w:t>-JCR):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45460E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6316BB26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7A16940B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1: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4F3A51C5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0B5FE270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(Si la revista està indexada en més d’una categoria del JCR, cal omplir la següent informació:)</w:t>
            </w:r>
          </w:p>
          <w:p w14:paraId="787E9D6E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</w:p>
          <w:p w14:paraId="2C6A6E63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2: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0A199553" w14:textId="77777777" w:rsidR="0045460E" w:rsidRPr="00714428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3: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21C82E2F" w14:textId="4787AA83" w:rsidR="0045460E" w:rsidRPr="00B06E60" w:rsidRDefault="0045460E" w:rsidP="0045460E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NOM DE LA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  POSICIÓ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>/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t xml:space="preserve"> QUARTIL CATEGORIA 4: 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instrText xml:space="preserve"> FORMTEXT </w:instrTex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noProof/>
                <w:sz w:val="20"/>
              </w:rPr>
              <w:t> </w:t>
            </w:r>
            <w:r w:rsidRPr="00714428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p>
          <w:p w14:paraId="50F58AA2" w14:textId="77777777" w:rsidR="0045460E" w:rsidRPr="00B06E60" w:rsidRDefault="0045460E" w:rsidP="00DF21EB">
            <w:pPr>
              <w:pStyle w:val="Pargrafdellista"/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8B24D1" w:rsidRPr="00714428" w14:paraId="131D6E83" w14:textId="77777777" w:rsidTr="00DF21EB">
        <w:trPr>
          <w:trHeight w:val="3092"/>
        </w:trPr>
        <w:tc>
          <w:tcPr>
            <w:tcW w:w="9346" w:type="dxa"/>
          </w:tcPr>
          <w:p w14:paraId="4803D27D" w14:textId="00F62327" w:rsidR="008B24D1" w:rsidRPr="00B06E60" w:rsidRDefault="008B24D1" w:rsidP="00DF21EB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lastRenderedPageBreak/>
              <w:t>L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’ÀMBIT TERRITORIAL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(màx. 100 paraules): </w:t>
            </w:r>
          </w:p>
          <w:p w14:paraId="55AEEF6F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33244FFD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8B24D1" w:rsidRPr="00714428" w14:paraId="7BAD8EEF" w14:textId="77777777" w:rsidTr="00DF21EB">
        <w:trPr>
          <w:trHeight w:val="3092"/>
        </w:trPr>
        <w:tc>
          <w:tcPr>
            <w:tcW w:w="9346" w:type="dxa"/>
          </w:tcPr>
          <w:p w14:paraId="6B2543A5" w14:textId="4C5CA4D2" w:rsidR="008B24D1" w:rsidRPr="008B24D1" w:rsidRDefault="008B24D1" w:rsidP="008B24D1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LA PERSPECTIVA DE GÈNERE/SEXE (màx. 100 paraules): </w:t>
            </w:r>
          </w:p>
          <w:p w14:paraId="0FA109A7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2FFC171F" w14:textId="77777777" w:rsidR="008B24D1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  <w:p w14:paraId="750FD6BA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8B24D1" w:rsidRPr="00714428" w14:paraId="17494215" w14:textId="77777777" w:rsidTr="00DF21EB">
        <w:trPr>
          <w:trHeight w:val="3092"/>
        </w:trPr>
        <w:tc>
          <w:tcPr>
            <w:tcW w:w="9346" w:type="dxa"/>
          </w:tcPr>
          <w:p w14:paraId="7F58BE9F" w14:textId="42EBAB3C" w:rsidR="008B24D1" w:rsidRPr="008B24D1" w:rsidRDefault="008B24D1" w:rsidP="008B24D1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LA 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IMPLICACIÓ NIVELLS ASSISTENCIALS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(màx. 100 paraules): </w:t>
            </w:r>
          </w:p>
          <w:p w14:paraId="0A95D47F" w14:textId="77777777" w:rsidR="008B24D1" w:rsidRPr="00B06E60" w:rsidRDefault="008B24D1" w:rsidP="008B24D1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  <w:p w14:paraId="68E794ED" w14:textId="32B25AF9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</w:p>
        </w:tc>
      </w:tr>
      <w:tr w:rsidR="008B24D1" w:rsidRPr="00714428" w14:paraId="2CD0CC6D" w14:textId="77777777" w:rsidTr="00DF21EB">
        <w:trPr>
          <w:trHeight w:val="3092"/>
        </w:trPr>
        <w:tc>
          <w:tcPr>
            <w:tcW w:w="9346" w:type="dxa"/>
          </w:tcPr>
          <w:p w14:paraId="33B78335" w14:textId="380B9DCF" w:rsidR="008B24D1" w:rsidRPr="008B24D1" w:rsidRDefault="008B24D1" w:rsidP="008B24D1">
            <w:pPr>
              <w:pStyle w:val="Pargrafdellista"/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>L’IMPACTE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 ASSISTENCIAL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 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(màx. 100 paraules): </w:t>
            </w:r>
          </w:p>
          <w:p w14:paraId="6A5DD567" w14:textId="77777777" w:rsidR="008B24D1" w:rsidRPr="00B06E60" w:rsidRDefault="008B24D1" w:rsidP="00DF21EB">
            <w:pPr>
              <w:spacing w:before="60" w:after="6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714428">
              <w:rPr>
                <w:noProof/>
              </w:rPr>
              <w:t> </w:t>
            </w:r>
            <w:r w:rsidRPr="00B06E6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</w:tr>
    </w:tbl>
    <w:p w14:paraId="771775DD" w14:textId="77777777" w:rsidR="0095355F" w:rsidRDefault="0095355F" w:rsidP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1C3874C5" w14:textId="77777777" w:rsidR="008B24D1" w:rsidRDefault="008B24D1" w:rsidP="0095355F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055D393F" w14:textId="77777777" w:rsidR="00497F7D" w:rsidRDefault="00497F7D" w:rsidP="00497F7D">
      <w:pPr>
        <w:spacing w:before="60" w:after="60" w:line="240" w:lineRule="auto"/>
        <w:rPr>
          <w:rFonts w:ascii="Calibri Light" w:hAnsi="Calibri Light" w:cs="Calibri Light"/>
          <w:b/>
          <w:bCs/>
          <w:sz w:val="20"/>
        </w:rPr>
      </w:pPr>
    </w:p>
    <w:p w14:paraId="0EF8753D" w14:textId="77777777" w:rsidR="001F73DA" w:rsidRPr="00714428" w:rsidRDefault="001F73DA" w:rsidP="001F73DA">
      <w:pPr>
        <w:rPr>
          <w:rFonts w:ascii="Calibri Light" w:hAnsi="Calibri Light" w:cs="Calibri Light"/>
          <w:b/>
          <w:bCs/>
        </w:rPr>
      </w:pPr>
    </w:p>
    <w:tbl>
      <w:tblPr>
        <w:tblW w:w="934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98"/>
      </w:tblGrid>
      <w:tr w:rsidR="001F73DA" w:rsidRPr="00714428" w14:paraId="2A8A35DB" w14:textId="77777777" w:rsidTr="00714428">
        <w:trPr>
          <w:trHeight w:val="865"/>
        </w:trPr>
        <w:tc>
          <w:tcPr>
            <w:tcW w:w="9346" w:type="dxa"/>
            <w:gridSpan w:val="2"/>
          </w:tcPr>
          <w:p w14:paraId="766189FA" w14:textId="74033761" w:rsidR="001F73DA" w:rsidRPr="00714428" w:rsidRDefault="001F73DA" w:rsidP="00D7000E">
            <w:pPr>
              <w:pStyle w:val="Ttol6"/>
              <w:spacing w:before="60" w:after="60"/>
              <w:jc w:val="both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="0009212B">
              <w:rPr>
                <w:rFonts w:ascii="Calibri Light" w:hAnsi="Calibri Light" w:cs="Calibri Light"/>
                <w:bCs/>
                <w:color w:val="000080"/>
              </w:rPr>
              <w:t>5</w:t>
            </w:r>
            <w:r w:rsidR="00D7000E" w:rsidRPr="00714428">
              <w:rPr>
                <w:rFonts w:ascii="Calibri Light" w:hAnsi="Calibri Light" w:cs="Calibri Light"/>
                <w:bCs/>
                <w:color w:val="000080"/>
              </w:rPr>
              <w:t>. AUTORITZACIONS.</w:t>
            </w:r>
          </w:p>
          <w:p w14:paraId="6CB6593C" w14:textId="088430C1" w:rsidR="00D7000E" w:rsidRPr="00714428" w:rsidRDefault="00D7000E" w:rsidP="00D7000E">
            <w:pPr>
              <w:pStyle w:val="Ttol6"/>
              <w:spacing w:before="60" w:after="60"/>
              <w:jc w:val="both"/>
              <w:rPr>
                <w:rFonts w:ascii="Calibri Light" w:hAnsi="Calibri Light" w:cs="Calibri Light"/>
                <w:bCs/>
                <w:color w:val="000080"/>
              </w:rPr>
            </w:pPr>
            <w:r w:rsidRPr="00714428">
              <w:rPr>
                <w:rFonts w:ascii="Calibri Light" w:hAnsi="Calibri Light" w:cs="Calibri Light"/>
                <w:bCs/>
                <w:color w:val="000080"/>
              </w:rPr>
              <w:t>Els</w:t>
            </w:r>
            <w:r w:rsidR="0009212B">
              <w:rPr>
                <w:rFonts w:ascii="Calibri Light" w:hAnsi="Calibri Light" w:cs="Calibri Light"/>
                <w:bCs/>
                <w:color w:val="000080"/>
              </w:rPr>
              <w:t>/Les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 xml:space="preserve"> </w:t>
            </w:r>
            <w:r w:rsidR="00714428" w:rsidRPr="00714428">
              <w:rPr>
                <w:rFonts w:ascii="Calibri Light" w:hAnsi="Calibri Light" w:cs="Calibri Light"/>
                <w:bCs/>
                <w:color w:val="000080"/>
              </w:rPr>
              <w:t>sotasignant</w:t>
            </w:r>
            <w:r w:rsidRPr="00714428">
              <w:rPr>
                <w:rFonts w:ascii="Calibri Light" w:hAnsi="Calibri Light" w:cs="Calibri Light"/>
                <w:bCs/>
                <w:color w:val="000080"/>
              </w:rPr>
              <w:t>s, presentant aquesta sol·licitud, accepten les bases d'aquesta convocatòria:</w:t>
            </w:r>
          </w:p>
        </w:tc>
      </w:tr>
      <w:tr w:rsidR="0045460E" w:rsidRPr="00714428" w14:paraId="510721EA" w14:textId="77777777" w:rsidTr="0045460E">
        <w:trPr>
          <w:trHeight w:val="390"/>
        </w:trPr>
        <w:tc>
          <w:tcPr>
            <w:tcW w:w="9346" w:type="dxa"/>
            <w:gridSpan w:val="2"/>
          </w:tcPr>
          <w:p w14:paraId="6E3DB9A0" w14:textId="395BCFD8" w:rsidR="0045460E" w:rsidRPr="00714428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</w:rPr>
              <w:t xml:space="preserve">Soci/a </w:t>
            </w:r>
            <w:r w:rsidR="0009212B">
              <w:rPr>
                <w:rFonts w:ascii="Calibri Light" w:hAnsi="Calibri Light" w:cs="Calibri Light"/>
                <w:bCs/>
                <w:color w:val="000000" w:themeColor="text1"/>
              </w:rPr>
              <w:t xml:space="preserve">autor/a de la tesis doctoral 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t>que es presenta al premi</w:t>
            </w:r>
            <w:r w:rsidRPr="00714428">
              <w:rPr>
                <w:rFonts w:ascii="Calibri Light" w:hAnsi="Calibri Light" w:cs="Calibri Light"/>
                <w:bCs/>
                <w:color w:val="000000" w:themeColor="text1"/>
              </w:rPr>
              <w:t xml:space="preserve">: </w:t>
            </w:r>
          </w:p>
        </w:tc>
      </w:tr>
      <w:tr w:rsidR="00892FEE" w:rsidRPr="00714428" w14:paraId="79042454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4C714115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2FDA8FE2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7D462739" w14:textId="70398D6A" w:rsidR="00892FEE" w:rsidRPr="00CE7C27" w:rsidRDefault="00892FEE" w:rsidP="00497F7D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7C8367F3" w14:textId="77777777" w:rsidR="00892FEE" w:rsidRPr="00CE7C27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592EF1EE" w14:textId="055081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45460E" w:rsidRPr="00714428" w14:paraId="7B239E7F" w14:textId="77777777" w:rsidTr="003A62FD">
        <w:trPr>
          <w:trHeight w:val="470"/>
        </w:trPr>
        <w:tc>
          <w:tcPr>
            <w:tcW w:w="9346" w:type="dxa"/>
            <w:gridSpan w:val="2"/>
          </w:tcPr>
          <w:p w14:paraId="7DA9EE30" w14:textId="7D36BFF0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Director/a de la tesis que es presenta al premi: </w:t>
            </w:r>
          </w:p>
        </w:tc>
      </w:tr>
      <w:tr w:rsidR="00892FEE" w:rsidRPr="00714428" w14:paraId="1F595017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1CA45A79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682FA780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704F3EA9" w14:textId="0739C7A6" w:rsidR="00892FEE" w:rsidRPr="00CE7C27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58FCAF8D" w14:textId="77777777" w:rsidR="00892FEE" w:rsidRPr="00CE7C27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08A0E40C" w14:textId="4EACDF3B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45460E" w:rsidRPr="00714428" w14:paraId="51362C1E" w14:textId="77777777" w:rsidTr="0045460E">
        <w:trPr>
          <w:trHeight w:val="388"/>
        </w:trPr>
        <w:tc>
          <w:tcPr>
            <w:tcW w:w="9346" w:type="dxa"/>
            <w:gridSpan w:val="2"/>
          </w:tcPr>
          <w:p w14:paraId="051351CF" w14:textId="3F21F0C0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Co-director/a de la tesis que es presenta al premi: </w:t>
            </w:r>
          </w:p>
        </w:tc>
      </w:tr>
      <w:tr w:rsidR="00892FEE" w:rsidRPr="00714428" w14:paraId="6F88F10A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7306A3EF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60CC0268" w14:textId="77777777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34DA05AC" w14:textId="0D852FEB" w:rsidR="00892FEE" w:rsidRPr="00CE7C27" w:rsidRDefault="00892FEE" w:rsidP="00892FEE">
            <w:pPr>
              <w:pStyle w:val="Peu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t xml:space="preserve">DNI: 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separate"/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noProof/>
                <w:color w:val="000000" w:themeColor="text1"/>
                <w:sz w:val="20"/>
              </w:rPr>
              <w:t> </w:t>
            </w: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1AD85C88" w14:textId="77777777" w:rsidR="00892FEE" w:rsidRPr="00CE7C27" w:rsidRDefault="00892FEE" w:rsidP="00892FE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6A0C28DF" w14:textId="498BFF92" w:rsidR="00892FEE" w:rsidRPr="00CE7C27" w:rsidRDefault="00892FEE" w:rsidP="00892FE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</w:tr>
      <w:tr w:rsidR="0045460E" w:rsidRPr="00714428" w14:paraId="58761CF0" w14:textId="77777777" w:rsidTr="00781C18">
        <w:trPr>
          <w:trHeight w:val="324"/>
        </w:trPr>
        <w:tc>
          <w:tcPr>
            <w:tcW w:w="9346" w:type="dxa"/>
            <w:gridSpan w:val="2"/>
          </w:tcPr>
          <w:p w14:paraId="7BFA9D6B" w14:textId="0C781D72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Co-director/a de la tesis que es presenta al premi: </w:t>
            </w:r>
          </w:p>
        </w:tc>
      </w:tr>
      <w:tr w:rsidR="0045460E" w:rsidRPr="00714428" w14:paraId="01F2ADAE" w14:textId="77777777" w:rsidTr="00497F7D">
        <w:trPr>
          <w:trHeight w:val="324"/>
        </w:trPr>
        <w:tc>
          <w:tcPr>
            <w:tcW w:w="4748" w:type="dxa"/>
            <w:tcBorders>
              <w:right w:val="nil"/>
            </w:tcBorders>
          </w:tcPr>
          <w:p w14:paraId="60FC17F0" w14:textId="77777777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Cognoms: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  <w:p w14:paraId="422F3C83" w14:textId="77777777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Nom: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  <w:p w14:paraId="313047F2" w14:textId="29313DC4" w:rsidR="0045460E" w:rsidRPr="00CE7C27" w:rsidRDefault="0045460E" w:rsidP="0045460E">
            <w:pPr>
              <w:pStyle w:val="Ttol7"/>
              <w:spacing w:line="312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t xml:space="preserve">DNI: 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instrText xml:space="preserve"> FORMTEXT </w:instrTex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separate"/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noProof/>
                <w:color w:val="000000" w:themeColor="text1"/>
              </w:rPr>
              <w:t> </w:t>
            </w:r>
            <w:r w:rsidRPr="00CE7C27">
              <w:rPr>
                <w:rFonts w:ascii="Calibri Light" w:hAnsi="Calibri Light" w:cs="Calibri Light"/>
                <w:bCs/>
                <w:color w:val="000000" w:themeColor="text1"/>
              </w:rPr>
              <w:fldChar w:fldCharType="end"/>
            </w:r>
          </w:p>
        </w:tc>
        <w:tc>
          <w:tcPr>
            <w:tcW w:w="4598" w:type="dxa"/>
            <w:tcBorders>
              <w:left w:val="nil"/>
            </w:tcBorders>
          </w:tcPr>
          <w:p w14:paraId="611B4950" w14:textId="77777777" w:rsidR="0045460E" w:rsidRPr="00CE7C27" w:rsidRDefault="0045460E" w:rsidP="0045460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E7C27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Signatura de conformitat: </w:t>
            </w:r>
          </w:p>
          <w:p w14:paraId="2444E42F" w14:textId="77777777" w:rsidR="0045460E" w:rsidRPr="00CE7C27" w:rsidRDefault="0045460E" w:rsidP="0045460E">
            <w:pPr>
              <w:pStyle w:val="Textindependent2"/>
              <w:spacing w:line="312" w:lineRule="auto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464101D2" w14:textId="77777777" w:rsidR="00FC1B24" w:rsidRPr="00714428" w:rsidRDefault="00FC1B24" w:rsidP="001F73DA">
      <w:pPr>
        <w:spacing w:before="60" w:after="60" w:line="240" w:lineRule="auto"/>
        <w:jc w:val="both"/>
        <w:rPr>
          <w:rFonts w:ascii="Calibri Light" w:hAnsi="Calibri Light" w:cs="Calibri Light"/>
          <w:b/>
          <w:bCs/>
          <w:color w:val="000080"/>
          <w:sz w:val="20"/>
        </w:rPr>
      </w:pPr>
    </w:p>
    <w:sectPr w:rsidR="00FC1B24" w:rsidRPr="00714428">
      <w:headerReference w:type="default" r:id="rId10"/>
      <w:footerReference w:type="default" r:id="rId11"/>
      <w:pgSz w:w="11906" w:h="16838" w:code="9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EF9D" w14:textId="77777777" w:rsidR="00843689" w:rsidRDefault="00843689">
      <w:r>
        <w:separator/>
      </w:r>
    </w:p>
  </w:endnote>
  <w:endnote w:type="continuationSeparator" w:id="0">
    <w:p w14:paraId="055A1590" w14:textId="77777777" w:rsidR="00843689" w:rsidRDefault="0084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05829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E81D8E1" w14:textId="24FD81F9" w:rsidR="00D7000E" w:rsidRPr="00714428" w:rsidRDefault="00D7000E">
        <w:pPr>
          <w:pStyle w:val="Peu"/>
          <w:jc w:val="right"/>
          <w:rPr>
            <w:sz w:val="20"/>
          </w:rPr>
        </w:pPr>
        <w:r w:rsidRPr="00714428">
          <w:rPr>
            <w:sz w:val="20"/>
          </w:rPr>
          <w:fldChar w:fldCharType="begin"/>
        </w:r>
        <w:r w:rsidRPr="00714428">
          <w:rPr>
            <w:sz w:val="20"/>
          </w:rPr>
          <w:instrText>PAGE   \* MERGEFORMAT</w:instrText>
        </w:r>
        <w:r w:rsidRPr="00714428">
          <w:rPr>
            <w:sz w:val="20"/>
          </w:rPr>
          <w:fldChar w:fldCharType="separate"/>
        </w:r>
        <w:r w:rsidRPr="00714428">
          <w:rPr>
            <w:sz w:val="20"/>
          </w:rPr>
          <w:t>2</w:t>
        </w:r>
        <w:r w:rsidRPr="00714428">
          <w:rPr>
            <w:sz w:val="20"/>
          </w:rPr>
          <w:fldChar w:fldCharType="end"/>
        </w:r>
      </w:p>
    </w:sdtContent>
  </w:sdt>
  <w:p w14:paraId="73C76047" w14:textId="77777777" w:rsidR="00D7000E" w:rsidRDefault="00D7000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7603" w14:textId="77777777" w:rsidR="00843689" w:rsidRDefault="00843689">
      <w:r>
        <w:separator/>
      </w:r>
    </w:p>
  </w:footnote>
  <w:footnote w:type="continuationSeparator" w:id="0">
    <w:p w14:paraId="5B835FD0" w14:textId="77777777" w:rsidR="00843689" w:rsidRDefault="0084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1C77" w14:textId="79F51D77" w:rsidR="007B7A45" w:rsidRPr="00714428" w:rsidRDefault="007B7A45" w:rsidP="007B7A45">
    <w:pPr>
      <w:pStyle w:val="Capalera"/>
      <w:rPr>
        <w:rFonts w:ascii="Calibri Light" w:hAnsi="Calibri Light" w:cs="Calibri Light"/>
        <w:b/>
        <w:bCs/>
        <w:color w:val="000000" w:themeColor="text1"/>
        <w:sz w:val="20"/>
      </w:rPr>
    </w:pPr>
    <w:r w:rsidRPr="00714428">
      <w:rPr>
        <w:rFonts w:ascii="Calibri Light" w:hAnsi="Calibri Light" w:cs="Calibri Light"/>
        <w:b/>
        <w:bCs/>
        <w:noProof/>
        <w:snapToGrid/>
        <w:color w:val="000000" w:themeColor="text1"/>
        <w:sz w:val="20"/>
      </w:rPr>
      <w:drawing>
        <wp:anchor distT="0" distB="0" distL="114300" distR="114300" simplePos="0" relativeHeight="251658240" behindDoc="0" locked="0" layoutInCell="0" allowOverlap="1" wp14:anchorId="3B4438D4" wp14:editId="763D1C12">
          <wp:simplePos x="0" y="0"/>
          <wp:positionH relativeFrom="column">
            <wp:posOffset>5402580</wp:posOffset>
          </wp:positionH>
          <wp:positionV relativeFrom="paragraph">
            <wp:posOffset>-107950</wp:posOffset>
          </wp:positionV>
          <wp:extent cx="544195" cy="915670"/>
          <wp:effectExtent l="0" t="0" r="8255" b="0"/>
          <wp:wrapSquare wrapText="bothSides"/>
          <wp:docPr id="134279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428">
      <w:rPr>
        <w:rFonts w:ascii="Calibri Light" w:hAnsi="Calibri Light" w:cs="Calibri Light"/>
        <w:b/>
        <w:bCs/>
        <w:color w:val="000000" w:themeColor="text1"/>
        <w:sz w:val="20"/>
      </w:rPr>
      <w:t>Convocatòria per a la concessió del premi a</w:t>
    </w:r>
    <w:r w:rsidR="002721B6">
      <w:rPr>
        <w:rFonts w:ascii="Calibri Light" w:hAnsi="Calibri Light" w:cs="Calibri Light"/>
        <w:b/>
        <w:bCs/>
        <w:color w:val="000000" w:themeColor="text1"/>
        <w:sz w:val="20"/>
      </w:rPr>
      <w:t xml:space="preserve"> </w:t>
    </w:r>
    <w:r w:rsidRPr="00714428">
      <w:rPr>
        <w:rFonts w:ascii="Calibri Light" w:hAnsi="Calibri Light" w:cs="Calibri Light"/>
        <w:b/>
        <w:bCs/>
        <w:color w:val="000000" w:themeColor="text1"/>
        <w:sz w:val="20"/>
      </w:rPr>
      <w:t>l</w:t>
    </w:r>
    <w:r w:rsidR="002721B6">
      <w:rPr>
        <w:rFonts w:ascii="Calibri Light" w:hAnsi="Calibri Light" w:cs="Calibri Light"/>
        <w:b/>
        <w:bCs/>
        <w:color w:val="000000" w:themeColor="text1"/>
        <w:sz w:val="20"/>
      </w:rPr>
      <w:t>a</w:t>
    </w:r>
    <w:r w:rsidRPr="00714428">
      <w:rPr>
        <w:rFonts w:ascii="Calibri Light" w:hAnsi="Calibri Light" w:cs="Calibri Light"/>
        <w:b/>
        <w:bCs/>
        <w:color w:val="000000" w:themeColor="text1"/>
        <w:sz w:val="20"/>
      </w:rPr>
      <w:t xml:space="preserve"> millor </w:t>
    </w:r>
    <w:r w:rsidR="002721B6">
      <w:rPr>
        <w:rFonts w:ascii="Calibri Light" w:hAnsi="Calibri Light" w:cs="Calibri Light"/>
        <w:b/>
        <w:bCs/>
        <w:color w:val="000000" w:themeColor="text1"/>
        <w:sz w:val="20"/>
      </w:rPr>
      <w:t xml:space="preserve">tesis doctoral </w:t>
    </w:r>
    <w:r w:rsidRPr="00714428">
      <w:rPr>
        <w:rFonts w:ascii="Calibri Light" w:hAnsi="Calibri Light" w:cs="Calibri Light"/>
        <w:b/>
        <w:bCs/>
        <w:color w:val="000000" w:themeColor="text1"/>
        <w:sz w:val="20"/>
      </w:rPr>
      <w:t xml:space="preserve">en l’àmbit de la Farmàcia Clínica. </w:t>
    </w:r>
  </w:p>
  <w:p w14:paraId="322A5B22" w14:textId="423AF6AC" w:rsidR="007645A1" w:rsidRPr="00714428" w:rsidRDefault="00A23378" w:rsidP="007B7A45">
    <w:pPr>
      <w:pStyle w:val="Capalera"/>
      <w:rPr>
        <w:rFonts w:ascii="Calibri Light" w:hAnsi="Calibri Light" w:cs="Calibri Light"/>
        <w:b/>
        <w:bCs/>
        <w:sz w:val="20"/>
      </w:rPr>
    </w:pPr>
    <w:r>
      <w:rPr>
        <w:rFonts w:ascii="Calibri Light" w:hAnsi="Calibri Light" w:cs="Calibri Light"/>
        <w:b/>
        <w:bCs/>
        <w:sz w:val="20"/>
      </w:rPr>
      <w:t>2024-</w:t>
    </w:r>
    <w:r w:rsidR="007B7A45" w:rsidRPr="00714428">
      <w:rPr>
        <w:rFonts w:ascii="Calibri Light" w:hAnsi="Calibri Light" w:cs="Calibri Light"/>
        <w:b/>
        <w:bCs/>
        <w:sz w:val="20"/>
      </w:rPr>
      <w:t>2025</w:t>
    </w:r>
  </w:p>
  <w:p w14:paraId="08F9659F" w14:textId="77777777" w:rsidR="00FC1B24" w:rsidRPr="001F73DA" w:rsidRDefault="00FC1B24" w:rsidP="001F73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CAD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F1EE4"/>
    <w:multiLevelType w:val="singleLevel"/>
    <w:tmpl w:val="737CB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6D50D8"/>
    <w:multiLevelType w:val="singleLevel"/>
    <w:tmpl w:val="0C0A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961FCB"/>
    <w:multiLevelType w:val="singleLevel"/>
    <w:tmpl w:val="0C0A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AA6544"/>
    <w:multiLevelType w:val="singleLevel"/>
    <w:tmpl w:val="36FEFF38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078527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D34F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BF1127"/>
    <w:multiLevelType w:val="hybridMultilevel"/>
    <w:tmpl w:val="75E8DDE4"/>
    <w:lvl w:ilvl="0" w:tplc="45CAD68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90F30"/>
    <w:multiLevelType w:val="singleLevel"/>
    <w:tmpl w:val="B96ABE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4D7425"/>
    <w:multiLevelType w:val="singleLevel"/>
    <w:tmpl w:val="22B86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239B1BF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7444C0"/>
    <w:multiLevelType w:val="singleLevel"/>
    <w:tmpl w:val="EBF82164"/>
    <w:lvl w:ilvl="0">
      <w:start w:val="4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2" w15:restartNumberingAfterBreak="0">
    <w:nsid w:val="280757CA"/>
    <w:multiLevelType w:val="multilevel"/>
    <w:tmpl w:val="3D78909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BFC2D3F"/>
    <w:multiLevelType w:val="singleLevel"/>
    <w:tmpl w:val="EBF82164"/>
    <w:lvl w:ilvl="0">
      <w:start w:val="4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9A4B5D"/>
    <w:multiLevelType w:val="multilevel"/>
    <w:tmpl w:val="F364FE1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391C1C2B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405F9E"/>
    <w:multiLevelType w:val="singleLevel"/>
    <w:tmpl w:val="E7703B2E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17" w15:restartNumberingAfterBreak="0">
    <w:nsid w:val="46630F29"/>
    <w:multiLevelType w:val="singleLevel"/>
    <w:tmpl w:val="96EC86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703E28"/>
    <w:multiLevelType w:val="singleLevel"/>
    <w:tmpl w:val="671E4B2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E9C5C7D"/>
    <w:multiLevelType w:val="singleLevel"/>
    <w:tmpl w:val="0C0A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8B11E5"/>
    <w:multiLevelType w:val="multilevel"/>
    <w:tmpl w:val="889C6C8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5F07752"/>
    <w:multiLevelType w:val="singleLevel"/>
    <w:tmpl w:val="B34E5C00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CD1D7C"/>
    <w:multiLevelType w:val="singleLevel"/>
    <w:tmpl w:val="924E3EE6"/>
    <w:lvl w:ilvl="0">
      <w:start w:val="6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1D0AAE"/>
    <w:multiLevelType w:val="hybridMultilevel"/>
    <w:tmpl w:val="ADBCA520"/>
    <w:lvl w:ilvl="0" w:tplc="68420D9E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E31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A1003AD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9648889">
    <w:abstractNumId w:val="1"/>
  </w:num>
  <w:num w:numId="2" w16cid:durableId="1839688487">
    <w:abstractNumId w:val="25"/>
  </w:num>
  <w:num w:numId="3" w16cid:durableId="1943144890">
    <w:abstractNumId w:val="12"/>
  </w:num>
  <w:num w:numId="4" w16cid:durableId="1530335531">
    <w:abstractNumId w:val="2"/>
  </w:num>
  <w:num w:numId="5" w16cid:durableId="1341543132">
    <w:abstractNumId w:val="14"/>
  </w:num>
  <w:num w:numId="6" w16cid:durableId="254750795">
    <w:abstractNumId w:val="24"/>
  </w:num>
  <w:num w:numId="7" w16cid:durableId="2098791845">
    <w:abstractNumId w:val="3"/>
  </w:num>
  <w:num w:numId="8" w16cid:durableId="1179077154">
    <w:abstractNumId w:val="19"/>
  </w:num>
  <w:num w:numId="9" w16cid:durableId="966397452">
    <w:abstractNumId w:val="15"/>
  </w:num>
  <w:num w:numId="10" w16cid:durableId="389229899">
    <w:abstractNumId w:val="20"/>
  </w:num>
  <w:num w:numId="11" w16cid:durableId="1631281867">
    <w:abstractNumId w:val="21"/>
  </w:num>
  <w:num w:numId="12" w16cid:durableId="1107429854">
    <w:abstractNumId w:val="22"/>
  </w:num>
  <w:num w:numId="13" w16cid:durableId="871186322">
    <w:abstractNumId w:val="16"/>
  </w:num>
  <w:num w:numId="14" w16cid:durableId="277570903">
    <w:abstractNumId w:val="9"/>
  </w:num>
  <w:num w:numId="15" w16cid:durableId="133761155">
    <w:abstractNumId w:val="4"/>
  </w:num>
  <w:num w:numId="16" w16cid:durableId="941104885">
    <w:abstractNumId w:val="13"/>
  </w:num>
  <w:num w:numId="17" w16cid:durableId="1128931741">
    <w:abstractNumId w:val="18"/>
  </w:num>
  <w:num w:numId="18" w16cid:durableId="708142899">
    <w:abstractNumId w:val="11"/>
  </w:num>
  <w:num w:numId="19" w16cid:durableId="1412001303">
    <w:abstractNumId w:val="17"/>
  </w:num>
  <w:num w:numId="20" w16cid:durableId="1181117785">
    <w:abstractNumId w:val="8"/>
  </w:num>
  <w:num w:numId="21" w16cid:durableId="1183056764">
    <w:abstractNumId w:val="6"/>
  </w:num>
  <w:num w:numId="22" w16cid:durableId="1511598021">
    <w:abstractNumId w:val="10"/>
  </w:num>
  <w:num w:numId="23" w16cid:durableId="1753315087">
    <w:abstractNumId w:val="5"/>
  </w:num>
  <w:num w:numId="24" w16cid:durableId="1269043854">
    <w:abstractNumId w:val="0"/>
  </w:num>
  <w:num w:numId="25" w16cid:durableId="2030913914">
    <w:abstractNumId w:val="7"/>
  </w:num>
  <w:num w:numId="26" w16cid:durableId="13351800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30"/>
    <w:rsid w:val="00002D9E"/>
    <w:rsid w:val="000260CD"/>
    <w:rsid w:val="0009212B"/>
    <w:rsid w:val="000A4345"/>
    <w:rsid w:val="000E3DC2"/>
    <w:rsid w:val="000F5889"/>
    <w:rsid w:val="00155D3F"/>
    <w:rsid w:val="0017222B"/>
    <w:rsid w:val="00187624"/>
    <w:rsid w:val="001F0054"/>
    <w:rsid w:val="001F73DA"/>
    <w:rsid w:val="002721B6"/>
    <w:rsid w:val="002C6330"/>
    <w:rsid w:val="002D53FA"/>
    <w:rsid w:val="002F4367"/>
    <w:rsid w:val="003677B3"/>
    <w:rsid w:val="003A730C"/>
    <w:rsid w:val="003B6FEB"/>
    <w:rsid w:val="003C4655"/>
    <w:rsid w:val="003F6A5F"/>
    <w:rsid w:val="00407242"/>
    <w:rsid w:val="0041184A"/>
    <w:rsid w:val="0045460E"/>
    <w:rsid w:val="00497F7D"/>
    <w:rsid w:val="004B5A5C"/>
    <w:rsid w:val="00561F52"/>
    <w:rsid w:val="005814F7"/>
    <w:rsid w:val="005C0024"/>
    <w:rsid w:val="005D50DC"/>
    <w:rsid w:val="00613376"/>
    <w:rsid w:val="00614BB4"/>
    <w:rsid w:val="006E47CC"/>
    <w:rsid w:val="00714428"/>
    <w:rsid w:val="00745E13"/>
    <w:rsid w:val="00752BAB"/>
    <w:rsid w:val="007645A1"/>
    <w:rsid w:val="00770165"/>
    <w:rsid w:val="00794B6E"/>
    <w:rsid w:val="007A4CD7"/>
    <w:rsid w:val="007B7A45"/>
    <w:rsid w:val="007E1741"/>
    <w:rsid w:val="00815F41"/>
    <w:rsid w:val="00843689"/>
    <w:rsid w:val="00892FEE"/>
    <w:rsid w:val="008A3FA7"/>
    <w:rsid w:val="008A700D"/>
    <w:rsid w:val="008B24D1"/>
    <w:rsid w:val="008B2989"/>
    <w:rsid w:val="00924F08"/>
    <w:rsid w:val="0095355F"/>
    <w:rsid w:val="0097537D"/>
    <w:rsid w:val="00993C16"/>
    <w:rsid w:val="00A21461"/>
    <w:rsid w:val="00A23378"/>
    <w:rsid w:val="00A302FE"/>
    <w:rsid w:val="00A54873"/>
    <w:rsid w:val="00A628A3"/>
    <w:rsid w:val="00A80D13"/>
    <w:rsid w:val="00AB2C5C"/>
    <w:rsid w:val="00AB3FE3"/>
    <w:rsid w:val="00AD5E41"/>
    <w:rsid w:val="00AE1A91"/>
    <w:rsid w:val="00B70026"/>
    <w:rsid w:val="00B95825"/>
    <w:rsid w:val="00BB54EC"/>
    <w:rsid w:val="00BD0066"/>
    <w:rsid w:val="00BE6B47"/>
    <w:rsid w:val="00C3168A"/>
    <w:rsid w:val="00C50D30"/>
    <w:rsid w:val="00C655CD"/>
    <w:rsid w:val="00CE0AAE"/>
    <w:rsid w:val="00CE7C27"/>
    <w:rsid w:val="00D230C8"/>
    <w:rsid w:val="00D315A5"/>
    <w:rsid w:val="00D3619A"/>
    <w:rsid w:val="00D44660"/>
    <w:rsid w:val="00D606EE"/>
    <w:rsid w:val="00D62733"/>
    <w:rsid w:val="00D636FF"/>
    <w:rsid w:val="00D7000E"/>
    <w:rsid w:val="00DD6E67"/>
    <w:rsid w:val="00E112A9"/>
    <w:rsid w:val="00E154F5"/>
    <w:rsid w:val="00E32DAB"/>
    <w:rsid w:val="00EE3C30"/>
    <w:rsid w:val="00EE5367"/>
    <w:rsid w:val="00F03936"/>
    <w:rsid w:val="00F21AEA"/>
    <w:rsid w:val="00F27BF4"/>
    <w:rsid w:val="00FB4289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FDCB3"/>
  <w14:defaultImageDpi w14:val="32767"/>
  <w15:chartTrackingRefBased/>
  <w15:docId w15:val="{37B5B50D-08D7-4184-8486-B9A8250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Trebuchet MS" w:hAnsi="Trebuchet MS"/>
      <w:sz w:val="24"/>
      <w:lang w:eastAsia="es-ES"/>
    </w:rPr>
  </w:style>
  <w:style w:type="paragraph" w:styleId="Ttol1">
    <w:name w:val="heading 1"/>
    <w:basedOn w:val="Normal"/>
    <w:next w:val="Normal"/>
    <w:qFormat/>
    <w:pPr>
      <w:keepNext/>
      <w:widowControl w:val="0"/>
      <w:spacing w:line="240" w:lineRule="auto"/>
      <w:jc w:val="both"/>
      <w:outlineLvl w:val="0"/>
    </w:pPr>
    <w:rPr>
      <w:rFonts w:ascii="Arial" w:hAnsi="Arial"/>
      <w:b/>
      <w:snapToGrid w:val="0"/>
    </w:rPr>
  </w:style>
  <w:style w:type="paragraph" w:styleId="Ttol2">
    <w:name w:val="heading 2"/>
    <w:basedOn w:val="Normal"/>
    <w:next w:val="Normal"/>
    <w:qFormat/>
    <w:pPr>
      <w:keepNext/>
      <w:spacing w:before="60" w:line="240" w:lineRule="auto"/>
      <w:jc w:val="both"/>
      <w:outlineLvl w:val="1"/>
    </w:pPr>
    <w:rPr>
      <w:b/>
      <w:color w:val="000080"/>
      <w:sz w:val="20"/>
    </w:rPr>
  </w:style>
  <w:style w:type="paragraph" w:styleId="Ttol3">
    <w:name w:val="heading 3"/>
    <w:basedOn w:val="Normal"/>
    <w:next w:val="Normal"/>
    <w:qFormat/>
    <w:pPr>
      <w:keepNext/>
      <w:widowControl w:val="0"/>
      <w:spacing w:line="240" w:lineRule="auto"/>
      <w:jc w:val="both"/>
      <w:outlineLvl w:val="2"/>
    </w:pPr>
    <w:rPr>
      <w:rFonts w:ascii="Times New Roman" w:hAnsi="Times New Roman"/>
      <w:b/>
      <w:snapToGrid w:val="0"/>
      <w:color w:val="00008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Ttol5">
    <w:name w:val="heading 5"/>
    <w:basedOn w:val="Normal"/>
    <w:next w:val="Normal"/>
    <w:qFormat/>
    <w:pPr>
      <w:keepNext/>
      <w:spacing w:before="60" w:after="60" w:line="240" w:lineRule="auto"/>
      <w:jc w:val="center"/>
      <w:outlineLvl w:val="4"/>
    </w:pPr>
    <w:rPr>
      <w:b/>
      <w:sz w:val="20"/>
    </w:rPr>
  </w:style>
  <w:style w:type="paragraph" w:styleId="Ttol6">
    <w:name w:val="heading 6"/>
    <w:basedOn w:val="Normal"/>
    <w:next w:val="Normal"/>
    <w:qFormat/>
    <w:pPr>
      <w:keepNext/>
      <w:spacing w:line="240" w:lineRule="auto"/>
      <w:outlineLvl w:val="5"/>
    </w:pPr>
    <w:rPr>
      <w:b/>
      <w:color w:val="FF0000"/>
      <w:sz w:val="20"/>
    </w:rPr>
  </w:style>
  <w:style w:type="paragraph" w:styleId="Ttol7">
    <w:name w:val="heading 7"/>
    <w:basedOn w:val="Normal"/>
    <w:next w:val="Normal"/>
    <w:qFormat/>
    <w:pPr>
      <w:keepNext/>
      <w:spacing w:line="240" w:lineRule="auto"/>
      <w:jc w:val="both"/>
      <w:outlineLvl w:val="6"/>
    </w:pPr>
    <w:rPr>
      <w:b/>
      <w:sz w:val="20"/>
    </w:rPr>
  </w:style>
  <w:style w:type="paragraph" w:styleId="Ttol8">
    <w:name w:val="heading 8"/>
    <w:basedOn w:val="Normal"/>
    <w:next w:val="Normal"/>
    <w:qFormat/>
    <w:pPr>
      <w:keepNext/>
      <w:spacing w:line="240" w:lineRule="auto"/>
      <w:outlineLvl w:val="7"/>
    </w:pPr>
    <w:rPr>
      <w:b/>
      <w:color w:val="000080"/>
      <w:sz w:val="20"/>
    </w:rPr>
  </w:style>
  <w:style w:type="paragraph" w:styleId="Ttol9">
    <w:name w:val="heading 9"/>
    <w:basedOn w:val="Normal"/>
    <w:next w:val="Normal"/>
    <w:qFormat/>
    <w:pPr>
      <w:keepNext/>
      <w:widowControl w:val="0"/>
      <w:tabs>
        <w:tab w:val="left" w:pos="5670"/>
      </w:tabs>
      <w:spacing w:line="240" w:lineRule="auto"/>
      <w:ind w:left="284"/>
      <w:jc w:val="both"/>
      <w:outlineLvl w:val="8"/>
    </w:pPr>
    <w:rPr>
      <w:rFonts w:ascii="Times New Roman" w:hAnsi="Times New Roman"/>
      <w:b/>
      <w:snapToGrid w:val="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qFormat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independent">
    <w:name w:val="Body Text"/>
    <w:basedOn w:val="Normal"/>
    <w:pPr>
      <w:spacing w:line="240" w:lineRule="auto"/>
    </w:pPr>
    <w:rPr>
      <w:b/>
      <w:sz w:val="20"/>
    </w:rPr>
  </w:style>
  <w:style w:type="paragraph" w:styleId="Capalera">
    <w:name w:val="header"/>
    <w:basedOn w:val="Normal"/>
    <w:link w:val="CapaleraCar"/>
    <w:uiPriority w:val="99"/>
    <w:pPr>
      <w:widowControl w:val="0"/>
      <w:tabs>
        <w:tab w:val="center" w:pos="4252"/>
        <w:tab w:val="right" w:pos="8504"/>
      </w:tabs>
      <w:spacing w:line="240" w:lineRule="auto"/>
    </w:pPr>
    <w:rPr>
      <w:rFonts w:ascii="Times New Roman" w:hAnsi="Times New Roman"/>
      <w:snapToGrid w:val="0"/>
    </w:rPr>
  </w:style>
  <w:style w:type="paragraph" w:styleId="Sagniadetextindependent">
    <w:name w:val="Body Text Indent"/>
    <w:basedOn w:val="Normal"/>
    <w:pPr>
      <w:spacing w:line="240" w:lineRule="auto"/>
      <w:ind w:left="284"/>
      <w:jc w:val="both"/>
    </w:pPr>
    <w:rPr>
      <w:rFonts w:ascii="Times New Roman" w:hAnsi="Times New Roman"/>
      <w:lang w:val="es-ES_tradnl"/>
    </w:rPr>
  </w:style>
  <w:style w:type="paragraph" w:styleId="Textdebloc">
    <w:name w:val="Block Text"/>
    <w:basedOn w:val="Normal"/>
    <w:pPr>
      <w:widowControl w:val="0"/>
      <w:spacing w:line="240" w:lineRule="auto"/>
      <w:ind w:left="284" w:right="-374"/>
      <w:jc w:val="both"/>
    </w:pPr>
    <w:rPr>
      <w:rFonts w:ascii="Times New Roman" w:hAnsi="Times New Roman"/>
      <w:snapToGrid w:val="0"/>
      <w:color w:val="000080"/>
    </w:rPr>
  </w:style>
  <w:style w:type="paragraph" w:styleId="Textindependent2">
    <w:name w:val="Body Text 2"/>
    <w:basedOn w:val="Normal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extindependent3">
    <w:name w:val="Body Text 3"/>
    <w:basedOn w:val="Normal"/>
    <w:pPr>
      <w:jc w:val="both"/>
    </w:pPr>
    <w:rPr>
      <w:b/>
      <w:color w:val="000080"/>
    </w:rPr>
  </w:style>
  <w:style w:type="paragraph" w:styleId="Sagnianormal">
    <w:name w:val="Normal Indent"/>
    <w:basedOn w:val="Normal"/>
    <w:pPr>
      <w:spacing w:line="240" w:lineRule="auto"/>
      <w:ind w:left="708"/>
    </w:pPr>
    <w:rPr>
      <w:rFonts w:ascii="Arial" w:hAnsi="Arial"/>
      <w:sz w:val="20"/>
    </w:rPr>
  </w:style>
  <w:style w:type="paragraph" w:styleId="Sagniadetextindependent2">
    <w:name w:val="Body Text Indent 2"/>
    <w:basedOn w:val="Normal"/>
    <w:pPr>
      <w:spacing w:line="240" w:lineRule="auto"/>
      <w:ind w:left="3544"/>
      <w:jc w:val="both"/>
    </w:pPr>
    <w:rPr>
      <w:sz w:val="16"/>
    </w:rPr>
  </w:style>
  <w:style w:type="paragraph" w:styleId="Textdecomentari">
    <w:name w:val="annotation text"/>
    <w:basedOn w:val="Normal"/>
    <w:semiHidden/>
    <w:pPr>
      <w:spacing w:line="240" w:lineRule="auto"/>
    </w:pPr>
    <w:rPr>
      <w:rFonts w:ascii="Arial" w:hAnsi="Arial"/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deglobus">
    <w:name w:val="Balloon Text"/>
    <w:basedOn w:val="Normal"/>
    <w:semiHidden/>
    <w:rsid w:val="00C50D30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7645A1"/>
    <w:rPr>
      <w:snapToGrid w:val="0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7000E"/>
    <w:rPr>
      <w:rFonts w:ascii="Trebuchet MS" w:hAnsi="Trebuchet MS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8B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FC\Beca%20Joaquim%20Bonal\fprojca%5b1%5d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547a0-8e72-4d98-95a8-2da9876bc0f0">
      <Terms xmlns="http://schemas.microsoft.com/office/infopath/2007/PartnerControls"/>
    </lcf76f155ced4ddcb4097134ff3c332f>
    <TaxCatchAll xmlns="4c3ffe50-cf52-4524-a324-af564546a4c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80F2E8D7AB244DB7E108CD705AB66A" ma:contentTypeVersion="10" ma:contentTypeDescription="Crear nuevo documento." ma:contentTypeScope="" ma:versionID="9ff67095a484df11bbc7561aca833533">
  <xsd:schema xmlns:xsd="http://www.w3.org/2001/XMLSchema" xmlns:xs="http://www.w3.org/2001/XMLSchema" xmlns:p="http://schemas.microsoft.com/office/2006/metadata/properties" xmlns:ns2="9cf547a0-8e72-4d98-95a8-2da9876bc0f0" xmlns:ns3="4c3ffe50-cf52-4524-a324-af564546a4cd" targetNamespace="http://schemas.microsoft.com/office/2006/metadata/properties" ma:root="true" ma:fieldsID="98638f1c258608cad6f803f7994edcc0" ns2:_="" ns3:_="">
    <xsd:import namespace="9cf547a0-8e72-4d98-95a8-2da9876bc0f0"/>
    <xsd:import namespace="4c3ffe50-cf52-4524-a324-af564546a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547a0-8e72-4d98-95a8-2da9876b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fe50-cf52-4524-a324-af564546a4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951b3c-e2a6-477d-a120-60a69289811e}" ma:internalName="TaxCatchAll" ma:showField="CatchAllData" ma:web="4c3ffe50-cf52-4524-a324-af564546a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A6D8C-6FEB-45E4-B919-784B54B6B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A1D58-D557-4498-BC5A-0F9E2C4351A1}">
  <ds:schemaRefs>
    <ds:schemaRef ds:uri="http://schemas.microsoft.com/office/2006/metadata/properties"/>
    <ds:schemaRef ds:uri="http://schemas.microsoft.com/office/infopath/2007/PartnerControls"/>
    <ds:schemaRef ds:uri="9cf547a0-8e72-4d98-95a8-2da9876bc0f0"/>
    <ds:schemaRef ds:uri="4c3ffe50-cf52-4524-a324-af564546a4cd"/>
  </ds:schemaRefs>
</ds:datastoreItem>
</file>

<file path=customXml/itemProps3.xml><?xml version="1.0" encoding="utf-8"?>
<ds:datastoreItem xmlns:ds="http://schemas.openxmlformats.org/officeDocument/2006/customXml" ds:itemID="{0E6C498F-DD6E-40E1-9908-8CE15D43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547a0-8e72-4d98-95a8-2da9876bc0f0"/>
    <ds:schemaRef ds:uri="4c3ffe50-cf52-4524-a324-af564546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fprojca[1].dot</Template>
  <TotalTime>62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Projecte</vt:lpstr>
      <vt:lpstr>Projecte</vt:lpstr>
    </vt:vector>
  </TitlesOfParts>
  <Company>Agència d'Avaluació de Tecnologia i Recerca Mèdiques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</dc:title>
  <dc:subject/>
  <dc:creator>David</dc:creator>
  <cp:keywords/>
  <cp:lastModifiedBy>María Pilar Modamio Charles</cp:lastModifiedBy>
  <cp:revision>12</cp:revision>
  <cp:lastPrinted>2004-03-05T15:04:00Z</cp:lastPrinted>
  <dcterms:created xsi:type="dcterms:W3CDTF">2025-05-11T19:09:00Z</dcterms:created>
  <dcterms:modified xsi:type="dcterms:W3CDTF">2025-05-11T20:32:00Z</dcterms:modified>
</cp:coreProperties>
</file>