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191F" w14:textId="5621A74B" w:rsidR="007B7A45" w:rsidRDefault="0008680A" w:rsidP="007645A1">
      <w:pPr>
        <w:spacing w:before="60" w:after="60" w:line="240" w:lineRule="auto"/>
        <w:jc w:val="both"/>
        <w:rPr>
          <w:sz w:val="28"/>
          <w:szCs w:val="28"/>
        </w:rPr>
      </w:pPr>
      <w:r w:rsidRPr="0008680A">
        <w:rPr>
          <w:sz w:val="28"/>
          <w:szCs w:val="28"/>
        </w:rPr>
        <w:t>ANNEX</w:t>
      </w:r>
      <w:r>
        <w:rPr>
          <w:sz w:val="28"/>
          <w:szCs w:val="28"/>
        </w:rPr>
        <w:t>:</w:t>
      </w:r>
    </w:p>
    <w:p w14:paraId="1775FD3A" w14:textId="77777777" w:rsidR="0008680A" w:rsidRDefault="0008680A" w:rsidP="007645A1">
      <w:pPr>
        <w:spacing w:before="60" w:after="60" w:line="240" w:lineRule="auto"/>
        <w:jc w:val="both"/>
        <w:rPr>
          <w:sz w:val="28"/>
          <w:szCs w:val="28"/>
        </w:rPr>
      </w:pPr>
    </w:p>
    <w:p w14:paraId="6CA9BD4F" w14:textId="43E3DDE1" w:rsidR="0008680A" w:rsidRPr="0008680A" w:rsidRDefault="0008680A" w:rsidP="007645A1">
      <w:pPr>
        <w:spacing w:before="60" w:after="60" w:line="240" w:lineRule="auto"/>
        <w:jc w:val="both"/>
        <w:rPr>
          <w:sz w:val="20"/>
        </w:rPr>
      </w:pPr>
      <w:r w:rsidRPr="0008680A">
        <w:rPr>
          <w:sz w:val="20"/>
        </w:rPr>
        <w:t>(A més d</w:t>
      </w:r>
      <w:r>
        <w:rPr>
          <w:sz w:val="20"/>
        </w:rPr>
        <w:t>’aquest formulari, s’ha d’annexar</w:t>
      </w:r>
      <w:r w:rsidRPr="0008680A">
        <w:rPr>
          <w:sz w:val="20"/>
        </w:rPr>
        <w:t xml:space="preserve"> l’article</w:t>
      </w:r>
      <w:r>
        <w:rPr>
          <w:sz w:val="20"/>
        </w:rPr>
        <w:t xml:space="preserve"> publicat</w:t>
      </w:r>
      <w:r w:rsidRPr="0008680A">
        <w:rPr>
          <w:sz w:val="20"/>
        </w:rPr>
        <w:t xml:space="preserve"> en format .</w:t>
      </w:r>
      <w:r w:rsidR="0065163C">
        <w:rPr>
          <w:sz w:val="20"/>
        </w:rPr>
        <w:t>PDF</w:t>
      </w:r>
      <w:r>
        <w:rPr>
          <w:sz w:val="20"/>
        </w:rPr>
        <w:t>).</w:t>
      </w:r>
    </w:p>
    <w:p w14:paraId="62E64FDA" w14:textId="77777777" w:rsidR="00FC1B24" w:rsidRPr="00714428" w:rsidRDefault="00FC1B24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7B7A45" w:rsidRPr="00714428" w14:paraId="5D342481" w14:textId="77777777" w:rsidTr="00892FEE">
        <w:tc>
          <w:tcPr>
            <w:tcW w:w="9346" w:type="dxa"/>
          </w:tcPr>
          <w:p w14:paraId="3E870769" w14:textId="4ABC352A" w:rsidR="007B7A45" w:rsidRPr="00714428" w:rsidRDefault="007B7A45" w:rsidP="007B7A45">
            <w:pPr>
              <w:pStyle w:val="Ttol4"/>
              <w:spacing w:before="60" w:after="60" w:line="312" w:lineRule="auto"/>
              <w:rPr>
                <w:rFonts w:ascii="Calibri Light" w:hAnsi="Calibri Light" w:cs="Calibri Light"/>
                <w:bCs/>
                <w:color w:val="000080"/>
              </w:rPr>
            </w:pP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1. DADES DE</w:t>
            </w:r>
            <w:r w:rsidR="00892FEE" w:rsidRPr="00714428">
              <w:rPr>
                <w:rFonts w:ascii="Calibri Light" w:hAnsi="Calibri Light" w:cs="Calibri Light"/>
                <w:bCs/>
                <w:color w:val="000080"/>
              </w:rPr>
              <w:t>L</w:t>
            </w:r>
            <w:r w:rsidR="00167451">
              <w:rPr>
                <w:rFonts w:ascii="Calibri Light" w:hAnsi="Calibri Light" w:cs="Calibri Light"/>
                <w:bCs/>
                <w:color w:val="000080"/>
              </w:rPr>
              <w:t>/DE LA</w:t>
            </w:r>
            <w:r w:rsidR="00892FEE"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SOCI</w:t>
            </w:r>
            <w:r w:rsidR="00167451">
              <w:rPr>
                <w:rFonts w:ascii="Calibri Light" w:hAnsi="Calibri Light" w:cs="Calibri Light"/>
                <w:bCs/>
                <w:color w:val="000080"/>
              </w:rPr>
              <w:t>/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A QUE ES PRESENTA AL PREMI AL MILLOR ARTICLE PUBLICAT</w:t>
            </w:r>
          </w:p>
        </w:tc>
      </w:tr>
      <w:tr w:rsidR="007B7A45" w:rsidRPr="00714428" w14:paraId="6848494B" w14:textId="77777777" w:rsidTr="00892FEE">
        <w:trPr>
          <w:trHeight w:val="2008"/>
        </w:trPr>
        <w:tc>
          <w:tcPr>
            <w:tcW w:w="9346" w:type="dxa"/>
          </w:tcPr>
          <w:p w14:paraId="34694F24" w14:textId="77777777" w:rsidR="007B7A45" w:rsidRPr="00714428" w:rsidRDefault="007B7A45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1E891C82" w14:textId="2078F1AC" w:rsidR="007B7A45" w:rsidRPr="00714428" w:rsidRDefault="007B7A45" w:rsidP="007B7A45">
            <w:pPr>
              <w:tabs>
                <w:tab w:val="left" w:pos="6237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                                             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NOM: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</w: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                 DNI: </w: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3F883BCB" w14:textId="77777777" w:rsidR="00892FEE" w:rsidRPr="00714428" w:rsidRDefault="00892FEE" w:rsidP="007B7A45">
            <w:pPr>
              <w:tabs>
                <w:tab w:val="left" w:pos="6237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1E852A0F" w14:textId="2DC05C5E" w:rsidR="007B7A45" w:rsidRPr="00714428" w:rsidRDefault="007B7A45" w:rsidP="007B7A45">
            <w:pPr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DIRECCIÓ POSTAL COMPLETA: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5D5FF58A" w14:textId="77777777" w:rsidR="00892FEE" w:rsidRPr="00714428" w:rsidRDefault="00892FEE" w:rsidP="007B7A45">
            <w:pPr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5AB4209" w14:textId="09F9858F" w:rsidR="007B7A45" w:rsidRPr="00714428" w:rsidRDefault="007B7A45" w:rsidP="007B7A45">
            <w:pPr>
              <w:tabs>
                <w:tab w:val="left" w:pos="3402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TELÈFON FIXE: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ab/>
              <w:t xml:space="preserve">MÒBIL: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63D367EE" w14:textId="77777777" w:rsidR="00892FEE" w:rsidRPr="00714428" w:rsidRDefault="00892FEE" w:rsidP="007B7A45">
            <w:pPr>
              <w:tabs>
                <w:tab w:val="left" w:pos="3402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D45C3E8" w14:textId="77777777" w:rsidR="007B7A45" w:rsidRPr="00714428" w:rsidRDefault="007B7A45" w:rsidP="007B7A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CORREU ELECTRÒNIC: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38DF4434" w14:textId="44856B15" w:rsidR="00892FEE" w:rsidRPr="00714428" w:rsidRDefault="00892FEE" w:rsidP="007B7A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14:paraId="3E25785B" w14:textId="77777777" w:rsidR="007B7A45" w:rsidRPr="00714428" w:rsidRDefault="007B7A45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p w14:paraId="67C80416" w14:textId="77777777" w:rsidR="00AB3FE3" w:rsidRPr="00714428" w:rsidRDefault="00AB3FE3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AB3FE3" w:rsidRPr="00714428" w14:paraId="63A551CD" w14:textId="77777777" w:rsidTr="00714428">
        <w:trPr>
          <w:trHeight w:val="418"/>
        </w:trPr>
        <w:tc>
          <w:tcPr>
            <w:tcW w:w="9346" w:type="dxa"/>
          </w:tcPr>
          <w:p w14:paraId="3131EEDD" w14:textId="7174542B" w:rsidR="00AB3FE3" w:rsidRPr="00714428" w:rsidRDefault="00AB3FE3" w:rsidP="00DF21EB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="007B7A45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2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. </w:t>
            </w:r>
            <w:r w:rsidR="0097537D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REFERÈNCIA COMPLETA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DE L’ARTICLE</w:t>
            </w:r>
            <w:r w:rsidR="0097537D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PUBLICAT</w:t>
            </w:r>
          </w:p>
        </w:tc>
      </w:tr>
      <w:tr w:rsidR="00AB3FE3" w:rsidRPr="00714428" w14:paraId="04DA4C35" w14:textId="77777777" w:rsidTr="00892FEE">
        <w:trPr>
          <w:trHeight w:val="4067"/>
        </w:trPr>
        <w:tc>
          <w:tcPr>
            <w:tcW w:w="9346" w:type="dxa"/>
          </w:tcPr>
          <w:p w14:paraId="5840042E" w14:textId="77777777" w:rsidR="00AB3FE3" w:rsidRPr="00714428" w:rsidRDefault="00AB3FE3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6C22F594" w14:textId="36ED8FED" w:rsidR="00AB3FE3" w:rsidRPr="00714428" w:rsidRDefault="0097537D" w:rsidP="00C3168A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AUTOR-S</w:t>
            </w:r>
            <w:r w:rsidR="003C5E91">
              <w:rPr>
                <w:rFonts w:ascii="Calibri Light" w:hAnsi="Calibri Light" w:cs="Calibri Light"/>
                <w:b/>
                <w:bCs/>
                <w:sz w:val="20"/>
              </w:rPr>
              <w:t>/AUTORA-ES</w:t>
            </w:r>
            <w:r w:rsidR="00892FEE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(COGNOM-S INICIAL NOM 1R AUTOR</w:t>
            </w:r>
            <w:r w:rsidR="003C5E91">
              <w:rPr>
                <w:rFonts w:ascii="Calibri Light" w:hAnsi="Calibri Light" w:cs="Calibri Light"/>
                <w:b/>
                <w:bCs/>
                <w:sz w:val="20"/>
              </w:rPr>
              <w:t>/A</w:t>
            </w:r>
            <w:r w:rsidR="00892FEE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, </w:t>
            </w:r>
            <w:r w:rsidR="00D7000E" w:rsidRPr="00714428">
              <w:rPr>
                <w:rFonts w:ascii="Calibri Light" w:hAnsi="Calibri Light" w:cs="Calibri Light"/>
                <w:b/>
                <w:bCs/>
                <w:sz w:val="20"/>
              </w:rPr>
              <w:t>2N AUTOR</w:t>
            </w:r>
            <w:r w:rsidR="003C5E91">
              <w:rPr>
                <w:rFonts w:ascii="Calibri Light" w:hAnsi="Calibri Light" w:cs="Calibri Light"/>
                <w:b/>
                <w:bCs/>
                <w:sz w:val="20"/>
              </w:rPr>
              <w:t>/A</w:t>
            </w:r>
            <w:r w:rsidR="00D7000E" w:rsidRPr="00714428">
              <w:rPr>
                <w:rFonts w:ascii="Calibri Light" w:hAnsi="Calibri Light" w:cs="Calibri Light"/>
                <w:b/>
                <w:bCs/>
                <w:sz w:val="20"/>
              </w:rPr>
              <w:t>, ETC.</w:t>
            </w:r>
            <w:r w:rsidR="00892FEE" w:rsidRPr="00714428">
              <w:rPr>
                <w:rFonts w:ascii="Calibri Light" w:hAnsi="Calibri Light" w:cs="Calibri Light"/>
                <w:b/>
                <w:bCs/>
                <w:sz w:val="20"/>
              </w:rPr>
              <w:t>)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74C9968" w14:textId="77777777" w:rsidR="00892FEE" w:rsidRPr="00714428" w:rsidRDefault="00892FEE" w:rsidP="00C3168A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6A7B0EA2" w14:textId="41C3F9F7" w:rsidR="00C3168A" w:rsidRPr="00714428" w:rsidRDefault="00C3168A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TÍTOL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DE L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’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>A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RTICLE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</w:t>
            </w:r>
          </w:p>
          <w:p w14:paraId="13D3F81A" w14:textId="77777777" w:rsidR="00892FEE" w:rsidRPr="00714428" w:rsidRDefault="00892FEE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0D4AE522" w14:textId="06817F7C" w:rsidR="00C3168A" w:rsidRPr="00714428" w:rsidRDefault="007B7A45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>REVISTA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(SENSE ABREVIAR)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1DF3649" w14:textId="77777777" w:rsidR="00892FEE" w:rsidRPr="00714428" w:rsidRDefault="00892FEE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14341558" w14:textId="31045FC3" w:rsidR="00AB3FE3" w:rsidRPr="00714428" w:rsidRDefault="00C3168A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ANY DE PUBLICACIÓ</w:t>
            </w:r>
            <w:r w:rsidR="007B7A45" w:rsidRPr="00714428">
              <w:rPr>
                <w:rFonts w:ascii="Calibri Light" w:hAnsi="Calibri Light" w:cs="Calibri Light"/>
                <w:b/>
                <w:bCs/>
                <w:sz w:val="20"/>
              </w:rPr>
              <w:t>: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VÒLUM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NÚM.: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PAGINAT: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11DB0B2" w14:textId="77777777" w:rsidR="00892FEE" w:rsidRPr="00714428" w:rsidRDefault="00892FEE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5BE2A36F" w14:textId="78A8EDB1" w:rsidR="00C3168A" w:rsidRPr="00714428" w:rsidRDefault="00C3168A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DOI</w:t>
            </w:r>
            <w:r w:rsidR="00892FEE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DE L’ARTICLE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2D239E12" w14:textId="77777777" w:rsidR="00AB3FE3" w:rsidRPr="00714428" w:rsidRDefault="00AB3FE3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4A73EEDB" w14:textId="47AF2773" w:rsidR="00AB3FE3" w:rsidRPr="00714428" w:rsidRDefault="00AB3FE3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(Si l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’article està en premsa, cal indicar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la 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>data d’acceptació</w:t>
            </w:r>
            <w:r w:rsidR="00892FEE" w:rsidRPr="00714428">
              <w:rPr>
                <w:rFonts w:ascii="Calibri Light" w:hAnsi="Calibri Light" w:cs="Calibri Light"/>
                <w:b/>
                <w:bCs/>
                <w:sz w:val="20"/>
              </w:rPr>
              <w:t>,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D7000E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que ha de ser 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dins el període que marca la </w:t>
            </w:r>
            <w:r w:rsidR="007B7A45" w:rsidRPr="00714428">
              <w:rPr>
                <w:rFonts w:ascii="Calibri Light" w:hAnsi="Calibri Light" w:cs="Calibri Light"/>
                <w:b/>
                <w:bCs/>
                <w:sz w:val="20"/>
              </w:rPr>
              <w:t>convocatòria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)</w:t>
            </w:r>
          </w:p>
          <w:p w14:paraId="5C9F2AFD" w14:textId="77777777" w:rsidR="00AB3FE3" w:rsidRPr="00714428" w:rsidRDefault="00AB3FE3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6C1E83E7" w14:textId="77777777" w:rsidR="00AB3FE3" w:rsidRPr="00714428" w:rsidRDefault="00C3168A" w:rsidP="007B7A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DATA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DE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L’AC</w:t>
            </w:r>
            <w:r w:rsidR="007B7A45" w:rsidRPr="00714428">
              <w:rPr>
                <w:rFonts w:ascii="Calibri Light" w:hAnsi="Calibri Light" w:cs="Calibri Light"/>
                <w:b/>
                <w:bCs/>
                <w:sz w:val="20"/>
              </w:rPr>
              <w:t>C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EPTACIÓ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7B7A45" w:rsidRPr="00714428">
              <w:rPr>
                <w:rFonts w:ascii="Calibri Light" w:hAnsi="Calibri Light" w:cs="Calibri Light"/>
                <w:b/>
                <w:bCs/>
                <w:sz w:val="20"/>
              </w:rPr>
              <w:t>(Dia/Mes/Any)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="00AB3FE3"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</w:t>
            </w:r>
          </w:p>
          <w:p w14:paraId="6C9AAC8B" w14:textId="335F2A26" w:rsidR="00892FEE" w:rsidRPr="00714428" w:rsidRDefault="00892FEE" w:rsidP="007B7A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14:paraId="7A1F7FAF" w14:textId="77777777" w:rsidR="00AB3FE3" w:rsidRPr="00714428" w:rsidRDefault="00AB3FE3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p w14:paraId="6147EA77" w14:textId="77777777" w:rsidR="005C0024" w:rsidRDefault="005C0024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  <w:r w:rsidRPr="00714428">
        <w:rPr>
          <w:rFonts w:ascii="Calibri Light" w:hAnsi="Calibri Light" w:cs="Calibri Light"/>
          <w:b/>
          <w:bCs/>
          <w:sz w:val="20"/>
        </w:rPr>
        <w:br w:type="page"/>
      </w:r>
    </w:p>
    <w:p w14:paraId="17486404" w14:textId="77777777" w:rsidR="00B06E60" w:rsidRDefault="00B06E60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411C77EC" w14:textId="77777777" w:rsidR="00B06E60" w:rsidRPr="00714428" w:rsidRDefault="00B06E60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5C0024" w:rsidRPr="00714428" w14:paraId="17475916" w14:textId="77777777" w:rsidTr="00714428">
        <w:trPr>
          <w:trHeight w:val="536"/>
        </w:trPr>
        <w:tc>
          <w:tcPr>
            <w:tcW w:w="9346" w:type="dxa"/>
          </w:tcPr>
          <w:p w14:paraId="1EFAD197" w14:textId="3E5310C6" w:rsidR="005C0024" w:rsidRPr="00714428" w:rsidRDefault="005C0024" w:rsidP="00DF21EB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="00497F7D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3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. FACTOR D’IMPACTE DE LA REVISTA ON ESTÀ PUBLICAT L’ARTICLE</w:t>
            </w:r>
          </w:p>
        </w:tc>
      </w:tr>
      <w:tr w:rsidR="005C0024" w:rsidRPr="00714428" w14:paraId="6D94EF4D" w14:textId="77777777" w:rsidTr="00497F7D">
        <w:trPr>
          <w:trHeight w:val="4067"/>
        </w:trPr>
        <w:tc>
          <w:tcPr>
            <w:tcW w:w="9346" w:type="dxa"/>
          </w:tcPr>
          <w:p w14:paraId="2731628E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2C9EB8F4" w14:textId="225EF2E5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FACTOR D’IMPACTE (de l’any de publicació o l’última edició del </w:t>
            </w:r>
            <w:r w:rsidRPr="00714428">
              <w:rPr>
                <w:rFonts w:ascii="Calibri Light" w:hAnsi="Calibri Light" w:cs="Calibri Light"/>
                <w:b/>
                <w:bCs/>
                <w:i/>
                <w:iCs/>
                <w:sz w:val="20"/>
              </w:rPr>
              <w:t>Journal Citation Reports</w:t>
            </w:r>
            <w:r w:rsidR="00C3168A" w:rsidRPr="00714428">
              <w:rPr>
                <w:rFonts w:ascii="Calibri Light" w:hAnsi="Calibri Light" w:cs="Calibri Light"/>
                <w:b/>
                <w:bCs/>
                <w:i/>
                <w:iCs/>
                <w:sz w:val="20"/>
              </w:rPr>
              <w:t>-JCR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):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602A3A89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4F148810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61B4B609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6CB86A82" w14:textId="7052F234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(Si la revista està indexada en 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>més d’una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categori</w:t>
            </w:r>
            <w:r w:rsidR="00C3168A" w:rsidRPr="00714428">
              <w:rPr>
                <w:rFonts w:ascii="Calibri Light" w:hAnsi="Calibri Light" w:cs="Calibri Light"/>
                <w:b/>
                <w:bCs/>
                <w:sz w:val="20"/>
              </w:rPr>
              <w:t>a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del JCR, cal omplir la següent informació</w:t>
            </w:r>
            <w:r w:rsidR="002C6330" w:rsidRPr="00714428">
              <w:rPr>
                <w:rFonts w:ascii="Calibri Light" w:hAnsi="Calibri Light" w:cs="Calibri Light"/>
                <w:b/>
                <w:bCs/>
                <w:sz w:val="20"/>
              </w:rPr>
              <w:t>: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)</w:t>
            </w:r>
          </w:p>
          <w:p w14:paraId="79DAE500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5D9020DE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7D49C5D4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12374669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</w:tc>
      </w:tr>
    </w:tbl>
    <w:p w14:paraId="4330E968" w14:textId="77777777" w:rsidR="005C0024" w:rsidRDefault="005C0024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0F810907" w14:textId="77777777" w:rsidR="00B06E60" w:rsidRPr="00714428" w:rsidRDefault="00B06E60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5C0024" w:rsidRPr="00714428" w14:paraId="67C65D61" w14:textId="77777777" w:rsidTr="00714428">
        <w:trPr>
          <w:trHeight w:val="566"/>
        </w:trPr>
        <w:tc>
          <w:tcPr>
            <w:tcW w:w="9346" w:type="dxa"/>
          </w:tcPr>
          <w:p w14:paraId="235AA706" w14:textId="3922BB50" w:rsidR="007B7A45" w:rsidRPr="00714428" w:rsidRDefault="005C0024" w:rsidP="002C6330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="00497F7D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4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. BREU EXPLICACIÓ SOBRE </w:t>
            </w:r>
            <w:r w:rsidR="00C3168A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EL QUE APORTA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</w:t>
            </w:r>
            <w:r w:rsidR="00AB3FE3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L’ARTICLE PUBLICAT 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(màx</w:t>
            </w:r>
            <w:r w:rsidR="00AB3FE3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.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</w:t>
            </w:r>
            <w:r w:rsidR="00497F7D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25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0 paraules)</w:t>
            </w:r>
          </w:p>
        </w:tc>
      </w:tr>
      <w:tr w:rsidR="005C0024" w:rsidRPr="00714428" w14:paraId="594CFCB3" w14:textId="77777777" w:rsidTr="00497F7D">
        <w:trPr>
          <w:trHeight w:val="4147"/>
        </w:trPr>
        <w:tc>
          <w:tcPr>
            <w:tcW w:w="9346" w:type="dxa"/>
          </w:tcPr>
          <w:p w14:paraId="3FF94807" w14:textId="77777777" w:rsidR="005C0024" w:rsidRPr="00714428" w:rsidRDefault="005C0024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</w:tc>
      </w:tr>
    </w:tbl>
    <w:p w14:paraId="42EBEBA9" w14:textId="63D9787D" w:rsidR="005C0024" w:rsidRPr="00714428" w:rsidRDefault="005C0024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13F98B20" w14:textId="77777777" w:rsidR="005C0024" w:rsidRPr="00714428" w:rsidRDefault="005C0024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27886BFE" w14:textId="77FBA0AE" w:rsidR="00497F7D" w:rsidRPr="00714428" w:rsidRDefault="00497F7D">
      <w:pPr>
        <w:spacing w:line="240" w:lineRule="auto"/>
        <w:rPr>
          <w:rFonts w:ascii="Calibri Light" w:hAnsi="Calibri Light" w:cs="Calibri Light"/>
          <w:b/>
          <w:bCs/>
          <w:sz w:val="20"/>
        </w:rPr>
      </w:pPr>
      <w:r w:rsidRPr="00714428">
        <w:rPr>
          <w:rFonts w:ascii="Calibri Light" w:hAnsi="Calibri Light" w:cs="Calibri Light"/>
          <w:b/>
          <w:bCs/>
          <w:sz w:val="20"/>
        </w:rPr>
        <w:br w:type="page"/>
      </w:r>
    </w:p>
    <w:p w14:paraId="0B501E49" w14:textId="77777777" w:rsidR="005C0024" w:rsidRDefault="005C0024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39CC5374" w14:textId="77777777" w:rsidR="00B06E60" w:rsidRPr="00714428" w:rsidRDefault="00B06E60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97F7D" w:rsidRPr="00714428" w14:paraId="0EF47B9A" w14:textId="77777777" w:rsidTr="00714428">
        <w:trPr>
          <w:trHeight w:val="536"/>
        </w:trPr>
        <w:tc>
          <w:tcPr>
            <w:tcW w:w="9346" w:type="dxa"/>
          </w:tcPr>
          <w:p w14:paraId="45C76EDA" w14:textId="5193013E" w:rsidR="00497F7D" w:rsidRPr="00714428" w:rsidRDefault="00497F7D" w:rsidP="00DF21EB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="00D7000E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5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. BREU EXPLICACIÓ </w:t>
            </w:r>
            <w:r w:rsidR="00D7000E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I/O DOCUMENTACIÓ 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SOBRE</w:t>
            </w:r>
            <w:r w:rsidR="00D7000E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ELS APARTATS </w:t>
            </w:r>
            <w:r w:rsidR="00714428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SEGÜENTS </w:t>
            </w:r>
            <w:r w:rsidR="00D7000E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RESPECTE A L’ARTICLE PUBLICAT:</w:t>
            </w:r>
          </w:p>
        </w:tc>
      </w:tr>
      <w:tr w:rsidR="00497F7D" w:rsidRPr="00714428" w14:paraId="4667560E" w14:textId="77777777" w:rsidTr="00B06E60">
        <w:trPr>
          <w:trHeight w:val="2672"/>
        </w:trPr>
        <w:tc>
          <w:tcPr>
            <w:tcW w:w="9346" w:type="dxa"/>
          </w:tcPr>
          <w:p w14:paraId="5ECDF277" w14:textId="77777777" w:rsidR="00B06E60" w:rsidRDefault="002C6330" w:rsidP="00B06E60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LA PERSPECTIVA DE GÈNERE</w:t>
            </w:r>
            <w:r w:rsidR="00714428"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/SEXE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(màx. 100 paraules)</w:t>
            </w:r>
            <w:r w:rsidR="00FB4289"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: </w:t>
            </w:r>
          </w:p>
          <w:p w14:paraId="27898963" w14:textId="1DF51907" w:rsidR="002C6330" w:rsidRPr="00B06E60" w:rsidRDefault="002C633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58454353" w14:textId="77777777" w:rsidR="002C6330" w:rsidRDefault="002C6330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4B7BA3DB" w14:textId="77777777" w:rsidR="00B06E60" w:rsidRDefault="00B06E60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36218A45" w14:textId="77777777" w:rsidR="00B06E60" w:rsidRPr="00714428" w:rsidRDefault="00B06E60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54366902" w14:textId="437DA253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B06E60" w:rsidRPr="00714428" w14:paraId="34B620B5" w14:textId="77777777" w:rsidTr="00B06E60">
        <w:trPr>
          <w:trHeight w:val="3092"/>
        </w:trPr>
        <w:tc>
          <w:tcPr>
            <w:tcW w:w="9346" w:type="dxa"/>
          </w:tcPr>
          <w:p w14:paraId="52987937" w14:textId="146DE39B" w:rsidR="00B06E60" w:rsidRPr="00B06E60" w:rsidRDefault="00B06E60" w:rsidP="00B06E60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L’ACTUALITAT (màx. 100 paraules): </w:t>
            </w:r>
          </w:p>
          <w:p w14:paraId="7FAFC666" w14:textId="57EDA324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155B2C18" w14:textId="77777777" w:rsid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59D0A77C" w14:textId="77777777" w:rsidR="00B06E60" w:rsidRPr="00B06E60" w:rsidRDefault="00B06E60" w:rsidP="00B06E60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B06E60" w:rsidRPr="00714428" w14:paraId="2DE54A9B" w14:textId="77777777" w:rsidTr="00B06E60">
        <w:trPr>
          <w:trHeight w:val="3092"/>
        </w:trPr>
        <w:tc>
          <w:tcPr>
            <w:tcW w:w="9346" w:type="dxa"/>
          </w:tcPr>
          <w:p w14:paraId="3122538F" w14:textId="3215759D" w:rsidR="00B06E60" w:rsidRPr="00B06E60" w:rsidRDefault="00B06E60" w:rsidP="00B06E60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LA IMPLICACIÓ DE NIVELLS ASSISTENCIALS (màx. 100 paraules): </w:t>
            </w:r>
          </w:p>
          <w:p w14:paraId="7DE74641" w14:textId="1F9EFB7B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1E473C69" w14:textId="77777777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B06E60" w:rsidRPr="00714428" w14:paraId="5595DFE3" w14:textId="77777777" w:rsidTr="00B06E60">
        <w:trPr>
          <w:trHeight w:val="3092"/>
        </w:trPr>
        <w:tc>
          <w:tcPr>
            <w:tcW w:w="9346" w:type="dxa"/>
          </w:tcPr>
          <w:p w14:paraId="24360E8F" w14:textId="799C6E09" w:rsidR="00B06E60" w:rsidRPr="00B06E60" w:rsidRDefault="00B06E60" w:rsidP="00B06E60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LA MULTIDISCIPLINARIETAT (màx. 100 paraules):</w:t>
            </w:r>
          </w:p>
          <w:p w14:paraId="13034A58" w14:textId="1BA698E1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0047DA0E" w14:textId="77777777" w:rsid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6315C791" w14:textId="77777777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B06E60" w:rsidRPr="00714428" w14:paraId="1E8EF639" w14:textId="77777777" w:rsidTr="00B06E60">
        <w:trPr>
          <w:trHeight w:val="3092"/>
        </w:trPr>
        <w:tc>
          <w:tcPr>
            <w:tcW w:w="9346" w:type="dxa"/>
          </w:tcPr>
          <w:p w14:paraId="08311947" w14:textId="77777777" w:rsidR="00B06E60" w:rsidRDefault="00B06E60" w:rsidP="00B06E60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lastRenderedPageBreak/>
              <w:t>L’IMPACTE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(màx. 100 paraules): </w:t>
            </w:r>
          </w:p>
          <w:p w14:paraId="190CE3E1" w14:textId="78557024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</w:tr>
      <w:tr w:rsidR="00B06E60" w:rsidRPr="00714428" w14:paraId="21CE1ECC" w14:textId="77777777" w:rsidTr="00B06E60">
        <w:trPr>
          <w:trHeight w:val="3092"/>
        </w:trPr>
        <w:tc>
          <w:tcPr>
            <w:tcW w:w="9346" w:type="dxa"/>
          </w:tcPr>
          <w:p w14:paraId="2E62031E" w14:textId="77777777" w:rsidR="00B06E60" w:rsidRPr="00B06E60" w:rsidRDefault="00B06E60" w:rsidP="00B06E60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LA VISIBILITAT (màx. 100 paraules):</w:t>
            </w:r>
          </w:p>
          <w:p w14:paraId="4978291D" w14:textId="44431AFB" w:rsidR="00B06E60" w:rsidRPr="00B06E60" w:rsidRDefault="00B06E60" w:rsidP="00B06E60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</w:tr>
    </w:tbl>
    <w:p w14:paraId="055D393F" w14:textId="77777777" w:rsidR="00497F7D" w:rsidRPr="00714428" w:rsidRDefault="00497F7D" w:rsidP="00497F7D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027C929F" w14:textId="77777777" w:rsidR="00497F7D" w:rsidRPr="00714428" w:rsidRDefault="00497F7D" w:rsidP="00497F7D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2037A5AF" w14:textId="77777777" w:rsidR="00497F7D" w:rsidRPr="00714428" w:rsidRDefault="00497F7D" w:rsidP="00497F7D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  <w:r w:rsidRPr="00714428">
        <w:rPr>
          <w:rFonts w:ascii="Calibri Light" w:hAnsi="Calibri Light" w:cs="Calibri Light"/>
          <w:b/>
          <w:bCs/>
          <w:sz w:val="20"/>
        </w:rPr>
        <w:br w:type="page"/>
      </w:r>
    </w:p>
    <w:p w14:paraId="7CB1D42B" w14:textId="77777777" w:rsidR="00D7000E" w:rsidRPr="00714428" w:rsidRDefault="00D7000E" w:rsidP="007B7A45">
      <w:pPr>
        <w:pStyle w:val="Ttol6"/>
        <w:spacing w:before="60" w:after="60"/>
        <w:jc w:val="both"/>
        <w:rPr>
          <w:rFonts w:ascii="Calibri Light" w:hAnsi="Calibri Light" w:cs="Calibri Light"/>
          <w:bCs/>
          <w:color w:val="000080"/>
        </w:rPr>
      </w:pPr>
    </w:p>
    <w:p w14:paraId="0EF8753D" w14:textId="77777777" w:rsidR="001F73DA" w:rsidRPr="00714428" w:rsidRDefault="001F73DA" w:rsidP="001F73DA">
      <w:pPr>
        <w:rPr>
          <w:rFonts w:ascii="Calibri Light" w:hAnsi="Calibri Light" w:cs="Calibri Light"/>
          <w:b/>
          <w:bCs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98"/>
      </w:tblGrid>
      <w:tr w:rsidR="001F73DA" w:rsidRPr="00714428" w14:paraId="2A8A35DB" w14:textId="77777777" w:rsidTr="00714428">
        <w:trPr>
          <w:trHeight w:val="865"/>
        </w:trPr>
        <w:tc>
          <w:tcPr>
            <w:tcW w:w="9346" w:type="dxa"/>
            <w:gridSpan w:val="2"/>
          </w:tcPr>
          <w:p w14:paraId="766189FA" w14:textId="0CC31CC8" w:rsidR="001F73DA" w:rsidRPr="00714428" w:rsidRDefault="001F73DA" w:rsidP="00D7000E">
            <w:pPr>
              <w:pStyle w:val="Ttol6"/>
              <w:spacing w:before="60" w:after="60"/>
              <w:jc w:val="both"/>
              <w:rPr>
                <w:rFonts w:ascii="Calibri Light" w:hAnsi="Calibri Light" w:cs="Calibri Light"/>
                <w:bCs/>
                <w:color w:val="000080"/>
              </w:rPr>
            </w:pP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="00D7000E" w:rsidRPr="00714428">
              <w:rPr>
                <w:rFonts w:ascii="Calibri Light" w:hAnsi="Calibri Light" w:cs="Calibri Light"/>
                <w:bCs/>
                <w:color w:val="000080"/>
              </w:rPr>
              <w:t>6. AUTORITZACIONS</w:t>
            </w:r>
            <w:r w:rsidR="002C6330" w:rsidRPr="00714428">
              <w:rPr>
                <w:rFonts w:ascii="Calibri Light" w:hAnsi="Calibri Light" w:cs="Calibri Light"/>
                <w:bCs/>
                <w:color w:val="000080"/>
              </w:rPr>
              <w:t xml:space="preserve"> DE L’</w:t>
            </w:r>
            <w:r w:rsidR="00D7000E" w:rsidRPr="00714428">
              <w:rPr>
                <w:rFonts w:ascii="Calibri Light" w:hAnsi="Calibri Light" w:cs="Calibri Light"/>
                <w:bCs/>
                <w:color w:val="000080"/>
              </w:rPr>
              <w:t xml:space="preserve">AUTOR QUE ES PRESENTA AL PREMI I </w:t>
            </w:r>
            <w:r w:rsidR="002C6330" w:rsidRPr="00714428">
              <w:rPr>
                <w:rFonts w:ascii="Calibri Light" w:hAnsi="Calibri Light" w:cs="Calibri Light"/>
                <w:bCs/>
                <w:color w:val="000080"/>
              </w:rPr>
              <w:t xml:space="preserve">DEL-S </w:t>
            </w:r>
            <w:r w:rsidR="00AB3FE3" w:rsidRPr="00714428">
              <w:rPr>
                <w:rFonts w:ascii="Calibri Light" w:hAnsi="Calibri Light" w:cs="Calibri Light"/>
                <w:bCs/>
                <w:color w:val="000080"/>
              </w:rPr>
              <w:t>COAUTOR</w:t>
            </w:r>
            <w:r w:rsidR="00892FEE" w:rsidRPr="00714428">
              <w:rPr>
                <w:rFonts w:ascii="Calibri Light" w:hAnsi="Calibri Light" w:cs="Calibri Light"/>
                <w:bCs/>
                <w:color w:val="000080"/>
              </w:rPr>
              <w:t>-</w:t>
            </w:r>
            <w:r w:rsidR="00AB3FE3" w:rsidRPr="00714428">
              <w:rPr>
                <w:rFonts w:ascii="Calibri Light" w:hAnsi="Calibri Light" w:cs="Calibri Light"/>
                <w:bCs/>
                <w:color w:val="000080"/>
              </w:rPr>
              <w:t>S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DE</w:t>
            </w:r>
            <w:r w:rsidR="00AB3FE3"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L</w:t>
            </w:r>
            <w:r w:rsidR="00AB3FE3" w:rsidRPr="00714428">
              <w:rPr>
                <w:rFonts w:ascii="Calibri Light" w:hAnsi="Calibri Light" w:cs="Calibri Light"/>
                <w:bCs/>
                <w:color w:val="000080"/>
              </w:rPr>
              <w:t>’ARTICLE</w:t>
            </w:r>
            <w:r w:rsidR="00D7000E" w:rsidRPr="00714428">
              <w:rPr>
                <w:rFonts w:ascii="Calibri Light" w:hAnsi="Calibri Light" w:cs="Calibri Light"/>
                <w:bCs/>
                <w:color w:val="000080"/>
              </w:rPr>
              <w:t>.</w:t>
            </w:r>
          </w:p>
          <w:p w14:paraId="6CB6593C" w14:textId="367BD50B" w:rsidR="00D7000E" w:rsidRPr="00714428" w:rsidRDefault="00D7000E" w:rsidP="00D7000E">
            <w:pPr>
              <w:pStyle w:val="Ttol6"/>
              <w:spacing w:before="60" w:after="60"/>
              <w:jc w:val="both"/>
              <w:rPr>
                <w:rFonts w:ascii="Calibri Light" w:hAnsi="Calibri Light" w:cs="Calibri Light"/>
                <w:bCs/>
                <w:color w:val="000080"/>
              </w:rPr>
            </w:pPr>
            <w:r w:rsidRPr="00714428">
              <w:rPr>
                <w:rFonts w:ascii="Calibri Light" w:hAnsi="Calibri Light" w:cs="Calibri Light"/>
                <w:bCs/>
                <w:color w:val="000080"/>
              </w:rPr>
              <w:t>El</w:t>
            </w:r>
            <w:r w:rsidR="002C6330" w:rsidRPr="00714428">
              <w:rPr>
                <w:rFonts w:ascii="Calibri Light" w:hAnsi="Calibri Light" w:cs="Calibri Light"/>
                <w:bCs/>
                <w:color w:val="000080"/>
              </w:rPr>
              <w:t>-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s</w:t>
            </w:r>
            <w:r w:rsidR="003C5E91">
              <w:rPr>
                <w:rFonts w:ascii="Calibri Light" w:hAnsi="Calibri Light" w:cs="Calibri Light"/>
                <w:bCs/>
                <w:color w:val="000080"/>
              </w:rPr>
              <w:t>/La-es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="00714428" w:rsidRPr="00714428">
              <w:rPr>
                <w:rFonts w:ascii="Calibri Light" w:hAnsi="Calibri Light" w:cs="Calibri Light"/>
                <w:bCs/>
                <w:color w:val="000080"/>
              </w:rPr>
              <w:t>sotasignant</w:t>
            </w:r>
            <w:r w:rsidR="002C6330" w:rsidRPr="00714428">
              <w:rPr>
                <w:rFonts w:ascii="Calibri Light" w:hAnsi="Calibri Light" w:cs="Calibri Light"/>
                <w:bCs/>
                <w:color w:val="000080"/>
              </w:rPr>
              <w:t>-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s, presentant aquesta sol·licitud, accept</w:t>
            </w:r>
            <w:r w:rsidR="002C6330" w:rsidRPr="00714428">
              <w:rPr>
                <w:rFonts w:ascii="Calibri Light" w:hAnsi="Calibri Light" w:cs="Calibri Light"/>
                <w:bCs/>
                <w:color w:val="000080"/>
              </w:rPr>
              <w:t>a-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en les bases d'aquesta convocatòria:</w:t>
            </w:r>
          </w:p>
        </w:tc>
      </w:tr>
      <w:tr w:rsidR="001F73DA" w:rsidRPr="00714428" w14:paraId="510721EA" w14:textId="77777777" w:rsidTr="00497F7D">
        <w:trPr>
          <w:trHeight w:val="1053"/>
        </w:trPr>
        <w:tc>
          <w:tcPr>
            <w:tcW w:w="4748" w:type="dxa"/>
            <w:tcBorders>
              <w:right w:val="nil"/>
            </w:tcBorders>
          </w:tcPr>
          <w:p w14:paraId="592D57A1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3B879B9F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56D86F90" w14:textId="5C69FE53" w:rsidR="001F73DA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DNI: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6DAE778D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6E3DB9A0" w14:textId="5E5D7D84" w:rsidR="001F73DA" w:rsidRPr="00714428" w:rsidRDefault="001F73DA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892FEE" w:rsidRPr="00714428" w14:paraId="79042454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4C714115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2FDA8FE2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7D462739" w14:textId="70398D6A" w:rsidR="00892FEE" w:rsidRPr="00714428" w:rsidRDefault="00892FEE" w:rsidP="00497F7D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7C8367F3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592EF1EE" w14:textId="055081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892FEE" w:rsidRPr="00714428" w14:paraId="7B239E7F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734F5F7C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470F0418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2B52194A" w14:textId="261CE3DD" w:rsidR="00892FEE" w:rsidRPr="00714428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66874216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7DA9EE30" w14:textId="3D5E524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892FEE" w:rsidRPr="00714428" w14:paraId="1F595017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1CA45A79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682FA780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704F3EA9" w14:textId="0739C7A6" w:rsidR="00892FEE" w:rsidRPr="00714428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58FCAF8D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08A0E40C" w14:textId="4EACDF3B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892FEE" w:rsidRPr="00714428" w14:paraId="51362C1E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5DFC08F5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28F08249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5352C9F5" w14:textId="2DC2F7D9" w:rsidR="00892FEE" w:rsidRPr="00714428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5ADFD15E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051351CF" w14:textId="2BAB04B1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892FEE" w:rsidRPr="00714428" w14:paraId="6F88F10A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7306A3EF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60CC0268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34DA05AC" w14:textId="0D852FEB" w:rsidR="00892FEE" w:rsidRPr="00714428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1AD85C88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6A0C28DF" w14:textId="498BFF92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892FEE" w:rsidRPr="00714428" w14:paraId="58761CF0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04F6D0A5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0BAEFE9F" w14:textId="77777777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216EE3AA" w14:textId="536AC179" w:rsidR="00892FEE" w:rsidRPr="00714428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5E89C9EF" w14:textId="77777777" w:rsidR="00892FEE" w:rsidRPr="00714428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7BFA9D6B" w14:textId="418D2323" w:rsidR="00892FEE" w:rsidRPr="00714428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497F7D" w:rsidRPr="00714428" w14:paraId="01F2ADAE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60FC17F0" w14:textId="77777777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422F3C83" w14:textId="77777777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313047F2" w14:textId="29313DC4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DNI: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611B4950" w14:textId="77777777" w:rsidR="00497F7D" w:rsidRPr="00714428" w:rsidRDefault="00497F7D" w:rsidP="00497F7D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2444E42F" w14:textId="77777777" w:rsidR="00497F7D" w:rsidRPr="00714428" w:rsidRDefault="00497F7D" w:rsidP="00497F7D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</w:tr>
      <w:tr w:rsidR="00497F7D" w:rsidRPr="00714428" w14:paraId="68A40EF4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6B76C2DD" w14:textId="77777777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461E75B8" w14:textId="77777777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33005AFA" w14:textId="1997012B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DNI: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5114829F" w14:textId="77777777" w:rsidR="00497F7D" w:rsidRPr="00714428" w:rsidRDefault="00497F7D" w:rsidP="00497F7D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2FAF06C9" w14:textId="77777777" w:rsidR="00497F7D" w:rsidRPr="00714428" w:rsidRDefault="00497F7D" w:rsidP="00497F7D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</w:tr>
      <w:tr w:rsidR="00497F7D" w:rsidRPr="00714428" w14:paraId="3DAC96A5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6092657E" w14:textId="77777777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6B4C7BF8" w14:textId="77777777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6EE87F81" w14:textId="703CDA31" w:rsidR="00497F7D" w:rsidRPr="00714428" w:rsidRDefault="00497F7D" w:rsidP="00497F7D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DNI: 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698B88CD" w14:textId="77777777" w:rsidR="00497F7D" w:rsidRPr="00714428" w:rsidRDefault="00497F7D" w:rsidP="00497F7D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687077B0" w14:textId="77777777" w:rsidR="00497F7D" w:rsidRPr="00714428" w:rsidRDefault="00497F7D" w:rsidP="00497F7D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464101D2" w14:textId="77777777" w:rsidR="00FC1B24" w:rsidRPr="00714428" w:rsidRDefault="00FC1B24" w:rsidP="001F73DA">
      <w:pPr>
        <w:spacing w:before="60" w:after="60" w:line="240" w:lineRule="auto"/>
        <w:jc w:val="both"/>
        <w:rPr>
          <w:rFonts w:ascii="Calibri Light" w:hAnsi="Calibri Light" w:cs="Calibri Light"/>
          <w:b/>
          <w:bCs/>
          <w:color w:val="000080"/>
          <w:sz w:val="20"/>
        </w:rPr>
      </w:pPr>
    </w:p>
    <w:sectPr w:rsidR="00FC1B24" w:rsidRPr="00714428">
      <w:headerReference w:type="default" r:id="rId10"/>
      <w:footerReference w:type="default" r:id="rId11"/>
      <w:pgSz w:w="11906" w:h="16838" w:code="9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5FCE" w14:textId="77777777" w:rsidR="00533452" w:rsidRDefault="00533452">
      <w:r>
        <w:separator/>
      </w:r>
    </w:p>
  </w:endnote>
  <w:endnote w:type="continuationSeparator" w:id="0">
    <w:p w14:paraId="5673BDAB" w14:textId="77777777" w:rsidR="00533452" w:rsidRDefault="0053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91058290"/>
      <w:docPartObj>
        <w:docPartGallery w:val="Page Numbers (Bottom of Page)"/>
        <w:docPartUnique/>
      </w:docPartObj>
    </w:sdtPr>
    <w:sdtContent>
      <w:p w14:paraId="5E81D8E1" w14:textId="24FD81F9" w:rsidR="00D7000E" w:rsidRPr="0008680A" w:rsidRDefault="00D7000E">
        <w:pPr>
          <w:pStyle w:val="Peu"/>
          <w:jc w:val="right"/>
          <w:rPr>
            <w:sz w:val="20"/>
          </w:rPr>
        </w:pPr>
        <w:r w:rsidRPr="0008680A">
          <w:rPr>
            <w:sz w:val="20"/>
          </w:rPr>
          <w:fldChar w:fldCharType="begin"/>
        </w:r>
        <w:r w:rsidRPr="0008680A">
          <w:rPr>
            <w:sz w:val="20"/>
          </w:rPr>
          <w:instrText>PAGE   \* MERGEFORMAT</w:instrText>
        </w:r>
        <w:r w:rsidRPr="0008680A">
          <w:rPr>
            <w:sz w:val="20"/>
          </w:rPr>
          <w:fldChar w:fldCharType="separate"/>
        </w:r>
        <w:r w:rsidRPr="0008680A">
          <w:rPr>
            <w:sz w:val="20"/>
          </w:rPr>
          <w:t>2</w:t>
        </w:r>
        <w:r w:rsidRPr="0008680A">
          <w:rPr>
            <w:sz w:val="20"/>
          </w:rPr>
          <w:fldChar w:fldCharType="end"/>
        </w:r>
      </w:p>
    </w:sdtContent>
  </w:sdt>
  <w:p w14:paraId="73C76047" w14:textId="77777777" w:rsidR="00D7000E" w:rsidRDefault="00D7000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7A58" w14:textId="77777777" w:rsidR="00533452" w:rsidRDefault="00533452">
      <w:r>
        <w:separator/>
      </w:r>
    </w:p>
  </w:footnote>
  <w:footnote w:type="continuationSeparator" w:id="0">
    <w:p w14:paraId="0A2535F9" w14:textId="77777777" w:rsidR="00533452" w:rsidRDefault="0053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1C77" w14:textId="0AA9B81F" w:rsidR="007B7A45" w:rsidRPr="00714428" w:rsidRDefault="007B7A45" w:rsidP="007B7A45">
    <w:pPr>
      <w:pStyle w:val="Capalera"/>
      <w:rPr>
        <w:rFonts w:ascii="Calibri Light" w:hAnsi="Calibri Light" w:cs="Calibri Light"/>
        <w:b/>
        <w:bCs/>
        <w:color w:val="000000" w:themeColor="text1"/>
        <w:sz w:val="20"/>
      </w:rPr>
    </w:pPr>
    <w:r w:rsidRPr="00714428">
      <w:rPr>
        <w:rFonts w:ascii="Calibri Light" w:hAnsi="Calibri Light" w:cs="Calibri Light"/>
        <w:b/>
        <w:bCs/>
        <w:noProof/>
        <w:snapToGrid/>
        <w:color w:val="000000" w:themeColor="text1"/>
        <w:sz w:val="20"/>
      </w:rPr>
      <w:drawing>
        <wp:anchor distT="0" distB="0" distL="114300" distR="114300" simplePos="0" relativeHeight="251658240" behindDoc="0" locked="0" layoutInCell="0" allowOverlap="1" wp14:anchorId="3B4438D4" wp14:editId="763D1C12">
          <wp:simplePos x="0" y="0"/>
          <wp:positionH relativeFrom="column">
            <wp:posOffset>5402580</wp:posOffset>
          </wp:positionH>
          <wp:positionV relativeFrom="paragraph">
            <wp:posOffset>-107950</wp:posOffset>
          </wp:positionV>
          <wp:extent cx="544195" cy="915670"/>
          <wp:effectExtent l="0" t="0" r="8255" b="0"/>
          <wp:wrapSquare wrapText="bothSides"/>
          <wp:docPr id="134279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428">
      <w:rPr>
        <w:rFonts w:ascii="Calibri Light" w:hAnsi="Calibri Light" w:cs="Calibri Light"/>
        <w:b/>
        <w:bCs/>
        <w:color w:val="000000" w:themeColor="text1"/>
        <w:sz w:val="20"/>
      </w:rPr>
      <w:t xml:space="preserve">Convocatòria per a la concessió del premi al millor article publicat en l’àmbit de la Farmàcia Clínica. </w:t>
    </w:r>
  </w:p>
  <w:p w14:paraId="322A5B22" w14:textId="423AF6AC" w:rsidR="007645A1" w:rsidRPr="00714428" w:rsidRDefault="00A23378" w:rsidP="007B7A45">
    <w:pPr>
      <w:pStyle w:val="Capalera"/>
      <w:rPr>
        <w:rFonts w:ascii="Calibri Light" w:hAnsi="Calibri Light" w:cs="Calibri Light"/>
        <w:b/>
        <w:bCs/>
        <w:sz w:val="20"/>
      </w:rPr>
    </w:pPr>
    <w:r>
      <w:rPr>
        <w:rFonts w:ascii="Calibri Light" w:hAnsi="Calibri Light" w:cs="Calibri Light"/>
        <w:b/>
        <w:bCs/>
        <w:sz w:val="20"/>
      </w:rPr>
      <w:t>2024-</w:t>
    </w:r>
    <w:r w:rsidR="007B7A45" w:rsidRPr="00714428">
      <w:rPr>
        <w:rFonts w:ascii="Calibri Light" w:hAnsi="Calibri Light" w:cs="Calibri Light"/>
        <w:b/>
        <w:bCs/>
        <w:sz w:val="20"/>
      </w:rPr>
      <w:t>2025</w:t>
    </w:r>
  </w:p>
  <w:p w14:paraId="08F9659F" w14:textId="77777777" w:rsidR="00FC1B24" w:rsidRPr="001F73DA" w:rsidRDefault="00FC1B24" w:rsidP="001F73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CAD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F1EE4"/>
    <w:multiLevelType w:val="singleLevel"/>
    <w:tmpl w:val="737CB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6D50D8"/>
    <w:multiLevelType w:val="singleLevel"/>
    <w:tmpl w:val="0C0A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961FCB"/>
    <w:multiLevelType w:val="singleLevel"/>
    <w:tmpl w:val="0C0A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AA6544"/>
    <w:multiLevelType w:val="singleLevel"/>
    <w:tmpl w:val="36FEFF38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078527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D34F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BF1127"/>
    <w:multiLevelType w:val="hybridMultilevel"/>
    <w:tmpl w:val="75E8DDE4"/>
    <w:lvl w:ilvl="0" w:tplc="45CAD68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90F30"/>
    <w:multiLevelType w:val="singleLevel"/>
    <w:tmpl w:val="B96ABE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4D7425"/>
    <w:multiLevelType w:val="singleLevel"/>
    <w:tmpl w:val="22B86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239B1BF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7444C0"/>
    <w:multiLevelType w:val="singleLevel"/>
    <w:tmpl w:val="EBF82164"/>
    <w:lvl w:ilvl="0">
      <w:start w:val="4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12" w15:restartNumberingAfterBreak="0">
    <w:nsid w:val="280757CA"/>
    <w:multiLevelType w:val="multilevel"/>
    <w:tmpl w:val="3D78909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BFC2D3F"/>
    <w:multiLevelType w:val="singleLevel"/>
    <w:tmpl w:val="EBF82164"/>
    <w:lvl w:ilvl="0">
      <w:start w:val="4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9A4B5D"/>
    <w:multiLevelType w:val="multilevel"/>
    <w:tmpl w:val="F364FE1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391C1C2B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405F9E"/>
    <w:multiLevelType w:val="singleLevel"/>
    <w:tmpl w:val="E7703B2E"/>
    <w:lvl w:ilvl="0">
      <w:start w:val="6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17" w15:restartNumberingAfterBreak="0">
    <w:nsid w:val="46630F29"/>
    <w:multiLevelType w:val="singleLevel"/>
    <w:tmpl w:val="96EC86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703E28"/>
    <w:multiLevelType w:val="singleLevel"/>
    <w:tmpl w:val="671E4B2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E9C5C7D"/>
    <w:multiLevelType w:val="singleLevel"/>
    <w:tmpl w:val="0C0A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8B11E5"/>
    <w:multiLevelType w:val="multilevel"/>
    <w:tmpl w:val="889C6C8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5F07752"/>
    <w:multiLevelType w:val="singleLevel"/>
    <w:tmpl w:val="B34E5C00"/>
    <w:lvl w:ilvl="0">
      <w:start w:val="6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CD1D7C"/>
    <w:multiLevelType w:val="singleLevel"/>
    <w:tmpl w:val="924E3EE6"/>
    <w:lvl w:ilvl="0">
      <w:start w:val="6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23" w15:restartNumberingAfterBreak="0">
    <w:nsid w:val="749E31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1003AD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9648889">
    <w:abstractNumId w:val="1"/>
  </w:num>
  <w:num w:numId="2" w16cid:durableId="1839688487">
    <w:abstractNumId w:val="24"/>
  </w:num>
  <w:num w:numId="3" w16cid:durableId="1943144890">
    <w:abstractNumId w:val="12"/>
  </w:num>
  <w:num w:numId="4" w16cid:durableId="1530335531">
    <w:abstractNumId w:val="2"/>
  </w:num>
  <w:num w:numId="5" w16cid:durableId="1341543132">
    <w:abstractNumId w:val="14"/>
  </w:num>
  <w:num w:numId="6" w16cid:durableId="254750795">
    <w:abstractNumId w:val="23"/>
  </w:num>
  <w:num w:numId="7" w16cid:durableId="2098791845">
    <w:abstractNumId w:val="3"/>
  </w:num>
  <w:num w:numId="8" w16cid:durableId="1179077154">
    <w:abstractNumId w:val="19"/>
  </w:num>
  <w:num w:numId="9" w16cid:durableId="966397452">
    <w:abstractNumId w:val="15"/>
  </w:num>
  <w:num w:numId="10" w16cid:durableId="389229899">
    <w:abstractNumId w:val="20"/>
  </w:num>
  <w:num w:numId="11" w16cid:durableId="1631281867">
    <w:abstractNumId w:val="21"/>
  </w:num>
  <w:num w:numId="12" w16cid:durableId="1107429854">
    <w:abstractNumId w:val="22"/>
  </w:num>
  <w:num w:numId="13" w16cid:durableId="871186322">
    <w:abstractNumId w:val="16"/>
  </w:num>
  <w:num w:numId="14" w16cid:durableId="277570903">
    <w:abstractNumId w:val="9"/>
  </w:num>
  <w:num w:numId="15" w16cid:durableId="133761155">
    <w:abstractNumId w:val="4"/>
  </w:num>
  <w:num w:numId="16" w16cid:durableId="941104885">
    <w:abstractNumId w:val="13"/>
  </w:num>
  <w:num w:numId="17" w16cid:durableId="1128931741">
    <w:abstractNumId w:val="18"/>
  </w:num>
  <w:num w:numId="18" w16cid:durableId="708142899">
    <w:abstractNumId w:val="11"/>
  </w:num>
  <w:num w:numId="19" w16cid:durableId="1412001303">
    <w:abstractNumId w:val="17"/>
  </w:num>
  <w:num w:numId="20" w16cid:durableId="1181117785">
    <w:abstractNumId w:val="8"/>
  </w:num>
  <w:num w:numId="21" w16cid:durableId="1183056764">
    <w:abstractNumId w:val="6"/>
  </w:num>
  <w:num w:numId="22" w16cid:durableId="1511598021">
    <w:abstractNumId w:val="10"/>
  </w:num>
  <w:num w:numId="23" w16cid:durableId="1753315087">
    <w:abstractNumId w:val="5"/>
  </w:num>
  <w:num w:numId="24" w16cid:durableId="1269043854">
    <w:abstractNumId w:val="0"/>
  </w:num>
  <w:num w:numId="25" w16cid:durableId="2030913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30"/>
    <w:rsid w:val="00002D9E"/>
    <w:rsid w:val="000260CD"/>
    <w:rsid w:val="0008680A"/>
    <w:rsid w:val="000E3DC2"/>
    <w:rsid w:val="000F5889"/>
    <w:rsid w:val="00167451"/>
    <w:rsid w:val="0017222B"/>
    <w:rsid w:val="00187624"/>
    <w:rsid w:val="001F0054"/>
    <w:rsid w:val="001F73DA"/>
    <w:rsid w:val="00200C0B"/>
    <w:rsid w:val="002C6330"/>
    <w:rsid w:val="002F4367"/>
    <w:rsid w:val="003677B3"/>
    <w:rsid w:val="003A730C"/>
    <w:rsid w:val="003B6FEB"/>
    <w:rsid w:val="003C4655"/>
    <w:rsid w:val="003C5E91"/>
    <w:rsid w:val="003F6A5F"/>
    <w:rsid w:val="00407242"/>
    <w:rsid w:val="004971A8"/>
    <w:rsid w:val="00497F7D"/>
    <w:rsid w:val="00533452"/>
    <w:rsid w:val="00561F52"/>
    <w:rsid w:val="005814F7"/>
    <w:rsid w:val="005C0024"/>
    <w:rsid w:val="005D50DC"/>
    <w:rsid w:val="00614BB4"/>
    <w:rsid w:val="0065163C"/>
    <w:rsid w:val="00663A19"/>
    <w:rsid w:val="00714428"/>
    <w:rsid w:val="00752BAB"/>
    <w:rsid w:val="007645A1"/>
    <w:rsid w:val="00770165"/>
    <w:rsid w:val="00794B6E"/>
    <w:rsid w:val="007A4CD7"/>
    <w:rsid w:val="007B7A45"/>
    <w:rsid w:val="00815F41"/>
    <w:rsid w:val="00892FEE"/>
    <w:rsid w:val="008A3FA7"/>
    <w:rsid w:val="008A700D"/>
    <w:rsid w:val="008B2989"/>
    <w:rsid w:val="00924F08"/>
    <w:rsid w:val="0097537D"/>
    <w:rsid w:val="00993C16"/>
    <w:rsid w:val="00A21461"/>
    <w:rsid w:val="00A23378"/>
    <w:rsid w:val="00A302FE"/>
    <w:rsid w:val="00A54873"/>
    <w:rsid w:val="00A628A3"/>
    <w:rsid w:val="00A74DBE"/>
    <w:rsid w:val="00A80D13"/>
    <w:rsid w:val="00AB2C5C"/>
    <w:rsid w:val="00AB3FE3"/>
    <w:rsid w:val="00AD5E41"/>
    <w:rsid w:val="00AE1A91"/>
    <w:rsid w:val="00B06E60"/>
    <w:rsid w:val="00B70026"/>
    <w:rsid w:val="00B95825"/>
    <w:rsid w:val="00BB54EC"/>
    <w:rsid w:val="00BD0066"/>
    <w:rsid w:val="00BE6B47"/>
    <w:rsid w:val="00C3168A"/>
    <w:rsid w:val="00C50D30"/>
    <w:rsid w:val="00C655CD"/>
    <w:rsid w:val="00CE0AAE"/>
    <w:rsid w:val="00D230C8"/>
    <w:rsid w:val="00D30AB5"/>
    <w:rsid w:val="00D315A5"/>
    <w:rsid w:val="00D3619A"/>
    <w:rsid w:val="00D44660"/>
    <w:rsid w:val="00D606EE"/>
    <w:rsid w:val="00D62733"/>
    <w:rsid w:val="00D7000E"/>
    <w:rsid w:val="00E154F5"/>
    <w:rsid w:val="00E32DAB"/>
    <w:rsid w:val="00E5229C"/>
    <w:rsid w:val="00EE3C30"/>
    <w:rsid w:val="00EE5367"/>
    <w:rsid w:val="00F03936"/>
    <w:rsid w:val="00F21AEA"/>
    <w:rsid w:val="00F27BF4"/>
    <w:rsid w:val="00FB4289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FDCB3"/>
  <w14:defaultImageDpi w14:val="32767"/>
  <w15:chartTrackingRefBased/>
  <w15:docId w15:val="{37B5B50D-08D7-4184-8486-B9A8250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Trebuchet MS" w:hAnsi="Trebuchet MS"/>
      <w:sz w:val="24"/>
      <w:lang w:eastAsia="es-ES"/>
    </w:rPr>
  </w:style>
  <w:style w:type="paragraph" w:styleId="Ttol1">
    <w:name w:val="heading 1"/>
    <w:basedOn w:val="Normal"/>
    <w:next w:val="Normal"/>
    <w:qFormat/>
    <w:pPr>
      <w:keepNext/>
      <w:widowControl w:val="0"/>
      <w:spacing w:line="240" w:lineRule="auto"/>
      <w:jc w:val="both"/>
      <w:outlineLvl w:val="0"/>
    </w:pPr>
    <w:rPr>
      <w:rFonts w:ascii="Arial" w:hAnsi="Arial"/>
      <w:b/>
      <w:snapToGrid w:val="0"/>
    </w:rPr>
  </w:style>
  <w:style w:type="paragraph" w:styleId="Ttol2">
    <w:name w:val="heading 2"/>
    <w:basedOn w:val="Normal"/>
    <w:next w:val="Normal"/>
    <w:qFormat/>
    <w:pPr>
      <w:keepNext/>
      <w:spacing w:before="60" w:line="240" w:lineRule="auto"/>
      <w:jc w:val="both"/>
      <w:outlineLvl w:val="1"/>
    </w:pPr>
    <w:rPr>
      <w:b/>
      <w:color w:val="000080"/>
      <w:sz w:val="20"/>
    </w:rPr>
  </w:style>
  <w:style w:type="paragraph" w:styleId="Ttol3">
    <w:name w:val="heading 3"/>
    <w:basedOn w:val="Normal"/>
    <w:next w:val="Normal"/>
    <w:qFormat/>
    <w:pPr>
      <w:keepNext/>
      <w:widowControl w:val="0"/>
      <w:spacing w:line="240" w:lineRule="auto"/>
      <w:jc w:val="both"/>
      <w:outlineLvl w:val="2"/>
    </w:pPr>
    <w:rPr>
      <w:rFonts w:ascii="Times New Roman" w:hAnsi="Times New Roman"/>
      <w:b/>
      <w:snapToGrid w:val="0"/>
      <w:color w:val="00008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Ttol5">
    <w:name w:val="heading 5"/>
    <w:basedOn w:val="Normal"/>
    <w:next w:val="Normal"/>
    <w:qFormat/>
    <w:pPr>
      <w:keepNext/>
      <w:spacing w:before="60" w:after="60" w:line="240" w:lineRule="auto"/>
      <w:jc w:val="center"/>
      <w:outlineLvl w:val="4"/>
    </w:pPr>
    <w:rPr>
      <w:b/>
      <w:sz w:val="20"/>
    </w:rPr>
  </w:style>
  <w:style w:type="paragraph" w:styleId="Ttol6">
    <w:name w:val="heading 6"/>
    <w:basedOn w:val="Normal"/>
    <w:next w:val="Normal"/>
    <w:qFormat/>
    <w:pPr>
      <w:keepNext/>
      <w:spacing w:line="240" w:lineRule="auto"/>
      <w:outlineLvl w:val="5"/>
    </w:pPr>
    <w:rPr>
      <w:b/>
      <w:color w:val="FF0000"/>
      <w:sz w:val="20"/>
    </w:rPr>
  </w:style>
  <w:style w:type="paragraph" w:styleId="Ttol7">
    <w:name w:val="heading 7"/>
    <w:basedOn w:val="Normal"/>
    <w:next w:val="Normal"/>
    <w:qFormat/>
    <w:pPr>
      <w:keepNext/>
      <w:spacing w:line="240" w:lineRule="auto"/>
      <w:jc w:val="both"/>
      <w:outlineLvl w:val="6"/>
    </w:pPr>
    <w:rPr>
      <w:b/>
      <w:sz w:val="20"/>
    </w:rPr>
  </w:style>
  <w:style w:type="paragraph" w:styleId="Ttol8">
    <w:name w:val="heading 8"/>
    <w:basedOn w:val="Normal"/>
    <w:next w:val="Normal"/>
    <w:qFormat/>
    <w:pPr>
      <w:keepNext/>
      <w:spacing w:line="240" w:lineRule="auto"/>
      <w:outlineLvl w:val="7"/>
    </w:pPr>
    <w:rPr>
      <w:b/>
      <w:color w:val="000080"/>
      <w:sz w:val="20"/>
    </w:rPr>
  </w:style>
  <w:style w:type="paragraph" w:styleId="Ttol9">
    <w:name w:val="heading 9"/>
    <w:basedOn w:val="Normal"/>
    <w:next w:val="Normal"/>
    <w:qFormat/>
    <w:pPr>
      <w:keepNext/>
      <w:widowControl w:val="0"/>
      <w:tabs>
        <w:tab w:val="left" w:pos="5670"/>
      </w:tabs>
      <w:spacing w:line="240" w:lineRule="auto"/>
      <w:ind w:left="284"/>
      <w:jc w:val="both"/>
      <w:outlineLvl w:val="8"/>
    </w:pPr>
    <w:rPr>
      <w:rFonts w:ascii="Times New Roman" w:hAnsi="Times New Roman"/>
      <w:b/>
      <w:snapToGrid w:val="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qFormat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independent">
    <w:name w:val="Body Text"/>
    <w:basedOn w:val="Normal"/>
    <w:pPr>
      <w:spacing w:line="240" w:lineRule="auto"/>
    </w:pPr>
    <w:rPr>
      <w:b/>
      <w:sz w:val="20"/>
    </w:rPr>
  </w:style>
  <w:style w:type="paragraph" w:styleId="Capalera">
    <w:name w:val="header"/>
    <w:basedOn w:val="Normal"/>
    <w:link w:val="CapaleraCar"/>
    <w:uiPriority w:val="99"/>
    <w:pPr>
      <w:widowControl w:val="0"/>
      <w:tabs>
        <w:tab w:val="center" w:pos="4252"/>
        <w:tab w:val="right" w:pos="8504"/>
      </w:tabs>
      <w:spacing w:line="240" w:lineRule="auto"/>
    </w:pPr>
    <w:rPr>
      <w:rFonts w:ascii="Times New Roman" w:hAnsi="Times New Roman"/>
      <w:snapToGrid w:val="0"/>
    </w:rPr>
  </w:style>
  <w:style w:type="paragraph" w:styleId="Sagniadetextindependent">
    <w:name w:val="Body Text Indent"/>
    <w:basedOn w:val="Normal"/>
    <w:pPr>
      <w:spacing w:line="240" w:lineRule="auto"/>
      <w:ind w:left="284"/>
      <w:jc w:val="both"/>
    </w:pPr>
    <w:rPr>
      <w:rFonts w:ascii="Times New Roman" w:hAnsi="Times New Roman"/>
      <w:lang w:val="es-ES_tradnl"/>
    </w:rPr>
  </w:style>
  <w:style w:type="paragraph" w:styleId="Textdebloc">
    <w:name w:val="Block Text"/>
    <w:basedOn w:val="Normal"/>
    <w:pPr>
      <w:widowControl w:val="0"/>
      <w:spacing w:line="240" w:lineRule="auto"/>
      <w:ind w:left="284" w:right="-374"/>
      <w:jc w:val="both"/>
    </w:pPr>
    <w:rPr>
      <w:rFonts w:ascii="Times New Roman" w:hAnsi="Times New Roman"/>
      <w:snapToGrid w:val="0"/>
      <w:color w:val="000080"/>
    </w:rPr>
  </w:style>
  <w:style w:type="paragraph" w:styleId="Textindependent2">
    <w:name w:val="Body Text 2"/>
    <w:basedOn w:val="Normal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extindependent3">
    <w:name w:val="Body Text 3"/>
    <w:basedOn w:val="Normal"/>
    <w:pPr>
      <w:jc w:val="both"/>
    </w:pPr>
    <w:rPr>
      <w:b/>
      <w:color w:val="000080"/>
    </w:rPr>
  </w:style>
  <w:style w:type="paragraph" w:styleId="Sagnianormal">
    <w:name w:val="Normal Indent"/>
    <w:basedOn w:val="Normal"/>
    <w:pPr>
      <w:spacing w:line="240" w:lineRule="auto"/>
      <w:ind w:left="708"/>
    </w:pPr>
    <w:rPr>
      <w:rFonts w:ascii="Arial" w:hAnsi="Arial"/>
      <w:sz w:val="20"/>
    </w:rPr>
  </w:style>
  <w:style w:type="paragraph" w:styleId="Sagniadetextindependent2">
    <w:name w:val="Body Text Indent 2"/>
    <w:basedOn w:val="Normal"/>
    <w:pPr>
      <w:spacing w:line="240" w:lineRule="auto"/>
      <w:ind w:left="3544"/>
      <w:jc w:val="both"/>
    </w:pPr>
    <w:rPr>
      <w:sz w:val="16"/>
    </w:rPr>
  </w:style>
  <w:style w:type="paragraph" w:styleId="Textdecomentari">
    <w:name w:val="annotation text"/>
    <w:basedOn w:val="Normal"/>
    <w:semiHidden/>
    <w:pPr>
      <w:spacing w:line="240" w:lineRule="auto"/>
    </w:pPr>
    <w:rPr>
      <w:rFonts w:ascii="Arial" w:hAnsi="Arial"/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deglobus">
    <w:name w:val="Balloon Text"/>
    <w:basedOn w:val="Normal"/>
    <w:semiHidden/>
    <w:rsid w:val="00C50D30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7645A1"/>
    <w:rPr>
      <w:snapToGrid w:val="0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7000E"/>
    <w:rPr>
      <w:rFonts w:ascii="Trebuchet MS" w:hAnsi="Trebuchet MS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B0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FC\Beca%20Joaquim%20Bonal\fprojca%5b1%5d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547a0-8e72-4d98-95a8-2da9876bc0f0">
      <Terms xmlns="http://schemas.microsoft.com/office/infopath/2007/PartnerControls"/>
    </lcf76f155ced4ddcb4097134ff3c332f>
    <TaxCatchAll xmlns="4c3ffe50-cf52-4524-a324-af564546a4c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80F2E8D7AB244DB7E108CD705AB66A" ma:contentTypeVersion="10" ma:contentTypeDescription="Crear nuevo documento." ma:contentTypeScope="" ma:versionID="9ff67095a484df11bbc7561aca833533">
  <xsd:schema xmlns:xsd="http://www.w3.org/2001/XMLSchema" xmlns:xs="http://www.w3.org/2001/XMLSchema" xmlns:p="http://schemas.microsoft.com/office/2006/metadata/properties" xmlns:ns2="9cf547a0-8e72-4d98-95a8-2da9876bc0f0" xmlns:ns3="4c3ffe50-cf52-4524-a324-af564546a4cd" targetNamespace="http://schemas.microsoft.com/office/2006/metadata/properties" ma:root="true" ma:fieldsID="98638f1c258608cad6f803f7994edcc0" ns2:_="" ns3:_="">
    <xsd:import namespace="9cf547a0-8e72-4d98-95a8-2da9876bc0f0"/>
    <xsd:import namespace="4c3ffe50-cf52-4524-a324-af564546a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547a0-8e72-4d98-95a8-2da9876b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fe50-cf52-4524-a324-af564546a4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951b3c-e2a6-477d-a120-60a69289811e}" ma:internalName="TaxCatchAll" ma:showField="CatchAllData" ma:web="4c3ffe50-cf52-4524-a324-af564546a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A1D58-D557-4498-BC5A-0F9E2C4351A1}">
  <ds:schemaRefs>
    <ds:schemaRef ds:uri="http://schemas.microsoft.com/office/2006/metadata/properties"/>
    <ds:schemaRef ds:uri="http://schemas.microsoft.com/office/infopath/2007/PartnerControls"/>
    <ds:schemaRef ds:uri="9cf547a0-8e72-4d98-95a8-2da9876bc0f0"/>
    <ds:schemaRef ds:uri="4c3ffe50-cf52-4524-a324-af564546a4cd"/>
  </ds:schemaRefs>
</ds:datastoreItem>
</file>

<file path=customXml/itemProps2.xml><?xml version="1.0" encoding="utf-8"?>
<ds:datastoreItem xmlns:ds="http://schemas.openxmlformats.org/officeDocument/2006/customXml" ds:itemID="{0E6C498F-DD6E-40E1-9908-8CE15D43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547a0-8e72-4d98-95a8-2da9876bc0f0"/>
    <ds:schemaRef ds:uri="4c3ffe50-cf52-4524-a324-af564546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A6D8C-6FEB-45E4-B919-784B54B6B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fprojca[1].dot</Template>
  <TotalTime>15</TotalTime>
  <Pages>5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Projecte</vt:lpstr>
      <vt:lpstr>Projecte</vt:lpstr>
    </vt:vector>
  </TitlesOfParts>
  <Company>Agència d'Avaluació de Tecnologia i Recerca Mèdiques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</dc:title>
  <dc:subject/>
  <dc:creator>David</dc:creator>
  <cp:keywords/>
  <cp:lastModifiedBy>María Pilar Modamio Charles</cp:lastModifiedBy>
  <cp:revision>8</cp:revision>
  <cp:lastPrinted>2004-03-05T15:04:00Z</cp:lastPrinted>
  <dcterms:created xsi:type="dcterms:W3CDTF">2025-05-11T19:05:00Z</dcterms:created>
  <dcterms:modified xsi:type="dcterms:W3CDTF">2025-05-11T20:33:00Z</dcterms:modified>
</cp:coreProperties>
</file>